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6DC6" w14:textId="5A643733" w:rsidR="00555092" w:rsidRDefault="002A1E81" w:rsidP="00DC631A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Prior to </w:t>
      </w:r>
      <w:proofErr w:type="gramStart"/>
      <w:r>
        <w:rPr>
          <w:rFonts w:cstheme="minorHAnsi"/>
          <w:szCs w:val="20"/>
        </w:rPr>
        <w:t>submitting an application</w:t>
      </w:r>
      <w:proofErr w:type="gramEnd"/>
      <w:r>
        <w:rPr>
          <w:rFonts w:cstheme="minorHAnsi"/>
          <w:szCs w:val="20"/>
        </w:rPr>
        <w:t>, p</w:t>
      </w:r>
      <w:r w:rsidR="00271A82" w:rsidRPr="00D748C0">
        <w:rPr>
          <w:rFonts w:cstheme="minorHAnsi"/>
          <w:szCs w:val="20"/>
        </w:rPr>
        <w:t xml:space="preserve">lease </w:t>
      </w:r>
      <w:r w:rsidR="00C373B2">
        <w:rPr>
          <w:rFonts w:cstheme="minorHAnsi"/>
          <w:szCs w:val="20"/>
        </w:rPr>
        <w:t xml:space="preserve">review the Grant Application Guidelines and </w:t>
      </w:r>
      <w:r w:rsidR="00271A82" w:rsidRPr="00D748C0">
        <w:rPr>
          <w:rFonts w:cstheme="minorHAnsi"/>
          <w:szCs w:val="20"/>
        </w:rPr>
        <w:t xml:space="preserve">ensure your </w:t>
      </w:r>
      <w:r w:rsidR="00D748C0" w:rsidRPr="00D748C0">
        <w:rPr>
          <w:rFonts w:cstheme="minorHAnsi"/>
          <w:szCs w:val="20"/>
        </w:rPr>
        <w:t xml:space="preserve">community </w:t>
      </w:r>
      <w:r w:rsidR="00271A82" w:rsidRPr="00D748C0">
        <w:rPr>
          <w:rFonts w:cstheme="minorHAnsi"/>
          <w:szCs w:val="20"/>
        </w:rPr>
        <w:t xml:space="preserve">group members agree to the Funding Deed and </w:t>
      </w:r>
      <w:r w:rsidR="00D748C0" w:rsidRPr="00D748C0">
        <w:rPr>
          <w:rFonts w:cstheme="minorHAnsi"/>
          <w:szCs w:val="20"/>
        </w:rPr>
        <w:t>p</w:t>
      </w:r>
      <w:r w:rsidR="00271A82" w:rsidRPr="00D748C0">
        <w:rPr>
          <w:rFonts w:cstheme="minorHAnsi"/>
          <w:szCs w:val="20"/>
        </w:rPr>
        <w:t xml:space="preserve">ublic </w:t>
      </w:r>
      <w:r w:rsidR="00D748C0" w:rsidRPr="00D748C0">
        <w:rPr>
          <w:rFonts w:cstheme="minorHAnsi"/>
          <w:szCs w:val="20"/>
        </w:rPr>
        <w:t>a</w:t>
      </w:r>
      <w:r w:rsidR="00271A82" w:rsidRPr="00D748C0">
        <w:rPr>
          <w:rFonts w:cstheme="minorHAnsi"/>
          <w:szCs w:val="20"/>
        </w:rPr>
        <w:t>cknowledgment requirements</w:t>
      </w:r>
      <w:r w:rsidR="00EC5BAE">
        <w:rPr>
          <w:rFonts w:cstheme="minorHAnsi"/>
          <w:szCs w:val="20"/>
        </w:rPr>
        <w:t xml:space="preserve">. </w:t>
      </w:r>
    </w:p>
    <w:p w14:paraId="7D8A5A49" w14:textId="77777777" w:rsidR="00EC5BAE" w:rsidRDefault="00EC5BAE" w:rsidP="00DC631A">
      <w:pPr>
        <w:rPr>
          <w:rFonts w:cs="Helvetica"/>
          <w:color w:val="000000"/>
          <w:szCs w:val="20"/>
          <w:shd w:val="clear" w:color="auto" w:fill="FFFFFF"/>
        </w:rPr>
      </w:pPr>
    </w:p>
    <w:p w14:paraId="2D195B3D" w14:textId="46106963" w:rsidR="00371A41" w:rsidRPr="00541536" w:rsidRDefault="0053648B" w:rsidP="00371A41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  </w:t>
      </w:r>
      <w:r w:rsidR="00095856" w:rsidRPr="00541536">
        <w:rPr>
          <w:b/>
          <w:szCs w:val="20"/>
        </w:rPr>
        <w:t xml:space="preserve">Applicant </w:t>
      </w:r>
      <w:r w:rsidR="00C21C78" w:rsidRPr="00541536">
        <w:rPr>
          <w:b/>
          <w:szCs w:val="20"/>
        </w:rPr>
        <w:t>Details</w:t>
      </w:r>
    </w:p>
    <w:tbl>
      <w:tblPr>
        <w:tblW w:w="4944" w:type="pct"/>
        <w:tblInd w:w="108" w:type="dxa"/>
        <w:tblBorders>
          <w:top w:val="single" w:sz="4" w:space="0" w:color="555555" w:themeColor="accent6"/>
          <w:left w:val="single" w:sz="4" w:space="0" w:color="555555" w:themeColor="accent6"/>
          <w:bottom w:val="single" w:sz="4" w:space="0" w:color="555555" w:themeColor="accent6"/>
          <w:right w:val="single" w:sz="4" w:space="0" w:color="555555" w:themeColor="accent6"/>
          <w:insideH w:val="single" w:sz="4" w:space="0" w:color="555555" w:themeColor="accent6"/>
          <w:insideV w:val="single" w:sz="4" w:space="0" w:color="555555" w:themeColor="accent6"/>
        </w:tblBorders>
        <w:tblLook w:val="04A0" w:firstRow="1" w:lastRow="0" w:firstColumn="1" w:lastColumn="0" w:noHBand="0" w:noVBand="1"/>
      </w:tblPr>
      <w:tblGrid>
        <w:gridCol w:w="2297"/>
        <w:gridCol w:w="2976"/>
        <w:gridCol w:w="3686"/>
      </w:tblGrid>
      <w:tr w:rsidR="00C21C78" w:rsidRPr="00541536" w14:paraId="31B82473" w14:textId="77777777" w:rsidTr="002E5DD0">
        <w:trPr>
          <w:cantSplit/>
          <w:trHeight w:val="454"/>
        </w:trPr>
        <w:tc>
          <w:tcPr>
            <w:tcW w:w="1282" w:type="pct"/>
            <w:shd w:val="clear" w:color="auto" w:fill="0077C8" w:themeFill="accent4"/>
            <w:vAlign w:val="center"/>
          </w:tcPr>
          <w:p w14:paraId="57D64C00" w14:textId="3BE244E6" w:rsidR="00C21C78" w:rsidRPr="00541536" w:rsidRDefault="003264E4" w:rsidP="00371A41">
            <w:pPr>
              <w:spacing w:line="276" w:lineRule="auto"/>
              <w:rPr>
                <w:color w:val="FFFFFF" w:themeColor="background1"/>
                <w:szCs w:val="20"/>
              </w:rPr>
            </w:pPr>
            <w:r w:rsidRPr="00541536">
              <w:rPr>
                <w:color w:val="FFFFFF" w:themeColor="background1"/>
                <w:szCs w:val="20"/>
              </w:rPr>
              <w:t>Organisation</w:t>
            </w:r>
            <w:r w:rsidR="00CC3808">
              <w:rPr>
                <w:color w:val="FFFFFF" w:themeColor="background1"/>
                <w:szCs w:val="20"/>
              </w:rPr>
              <w:t xml:space="preserve"> name</w:t>
            </w:r>
          </w:p>
        </w:tc>
        <w:tc>
          <w:tcPr>
            <w:tcW w:w="3718" w:type="pct"/>
            <w:gridSpan w:val="2"/>
            <w:vAlign w:val="center"/>
          </w:tcPr>
          <w:p w14:paraId="532E7730" w14:textId="7D329D07" w:rsidR="00C21C78" w:rsidRPr="00541536" w:rsidRDefault="00C21C78" w:rsidP="00371A41">
            <w:pPr>
              <w:pStyle w:val="tabletext0"/>
              <w:spacing w:line="276" w:lineRule="auto"/>
            </w:pPr>
          </w:p>
        </w:tc>
      </w:tr>
      <w:tr w:rsidR="003264E4" w:rsidRPr="00541536" w14:paraId="336CA0F3" w14:textId="77777777" w:rsidTr="002E5DD0">
        <w:trPr>
          <w:cantSplit/>
          <w:trHeight w:val="454"/>
        </w:trPr>
        <w:tc>
          <w:tcPr>
            <w:tcW w:w="1282" w:type="pct"/>
            <w:shd w:val="clear" w:color="auto" w:fill="0077C8" w:themeFill="accent4"/>
            <w:vAlign w:val="center"/>
          </w:tcPr>
          <w:p w14:paraId="433502C7" w14:textId="4D1F09C3" w:rsidR="003264E4" w:rsidRPr="00541536" w:rsidRDefault="00BC6E38" w:rsidP="00C21C78">
            <w:pPr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</w:rPr>
              <w:t>Organisation a</w:t>
            </w:r>
            <w:r w:rsidRPr="00541536">
              <w:rPr>
                <w:color w:val="FFFFFF" w:themeColor="background1"/>
              </w:rPr>
              <w:t>ddress</w:t>
            </w:r>
            <w:r w:rsidRPr="00541536">
              <w:rPr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3718" w:type="pct"/>
            <w:gridSpan w:val="2"/>
            <w:vAlign w:val="center"/>
          </w:tcPr>
          <w:p w14:paraId="63B860F6" w14:textId="77777777" w:rsidR="003264E4" w:rsidRPr="00541536" w:rsidRDefault="003264E4" w:rsidP="00C21C78">
            <w:pPr>
              <w:pStyle w:val="tabletext0"/>
            </w:pPr>
          </w:p>
        </w:tc>
      </w:tr>
      <w:tr w:rsidR="003264E4" w:rsidRPr="00541536" w14:paraId="56653678" w14:textId="77777777" w:rsidTr="002E5DD0">
        <w:trPr>
          <w:cantSplit/>
          <w:trHeight w:val="454"/>
        </w:trPr>
        <w:tc>
          <w:tcPr>
            <w:tcW w:w="1282" w:type="pct"/>
            <w:shd w:val="clear" w:color="auto" w:fill="0077C8" w:themeFill="accent4"/>
            <w:vAlign w:val="center"/>
          </w:tcPr>
          <w:p w14:paraId="0960C06E" w14:textId="3AC64EEA" w:rsidR="003264E4" w:rsidRPr="00541536" w:rsidRDefault="00BC6E38" w:rsidP="00C21C78">
            <w:pPr>
              <w:rPr>
                <w:color w:val="FFFFFF" w:themeColor="background1"/>
                <w:szCs w:val="20"/>
              </w:rPr>
            </w:pPr>
            <w:r w:rsidRPr="00541536">
              <w:rPr>
                <w:color w:val="FFFFFF" w:themeColor="background1"/>
                <w:szCs w:val="20"/>
              </w:rPr>
              <w:t xml:space="preserve">Contact </w:t>
            </w:r>
            <w:r>
              <w:rPr>
                <w:color w:val="FFFFFF" w:themeColor="background1"/>
                <w:szCs w:val="20"/>
              </w:rPr>
              <w:t>n</w:t>
            </w:r>
            <w:r w:rsidRPr="00541536">
              <w:rPr>
                <w:color w:val="FFFFFF" w:themeColor="background1"/>
                <w:szCs w:val="20"/>
              </w:rPr>
              <w:t>ame</w:t>
            </w:r>
          </w:p>
        </w:tc>
        <w:tc>
          <w:tcPr>
            <w:tcW w:w="3718" w:type="pct"/>
            <w:gridSpan w:val="2"/>
            <w:vAlign w:val="center"/>
          </w:tcPr>
          <w:p w14:paraId="5FC2FCB3" w14:textId="77777777" w:rsidR="003264E4" w:rsidRPr="00541536" w:rsidRDefault="003264E4" w:rsidP="00C21C78">
            <w:pPr>
              <w:pStyle w:val="tabletext0"/>
            </w:pPr>
          </w:p>
        </w:tc>
      </w:tr>
      <w:tr w:rsidR="00C21C78" w:rsidRPr="00541536" w14:paraId="2B1F582C" w14:textId="77777777" w:rsidTr="002E5DD0">
        <w:trPr>
          <w:cantSplit/>
          <w:trHeight w:val="454"/>
        </w:trPr>
        <w:tc>
          <w:tcPr>
            <w:tcW w:w="1282" w:type="pct"/>
            <w:shd w:val="clear" w:color="auto" w:fill="0077C8" w:themeFill="accent4"/>
            <w:vAlign w:val="center"/>
          </w:tcPr>
          <w:p w14:paraId="005B28DF" w14:textId="62ED999F" w:rsidR="00C21C78" w:rsidRPr="00541536" w:rsidRDefault="00BC6E38" w:rsidP="00C21C78">
            <w:pPr>
              <w:pStyle w:val="tabletext0"/>
              <w:rPr>
                <w:color w:val="FFFFFF" w:themeColor="background1"/>
              </w:rPr>
            </w:pPr>
            <w:r w:rsidRPr="00541536">
              <w:rPr>
                <w:color w:val="FFFFFF" w:themeColor="background1"/>
              </w:rPr>
              <w:t>Contact</w:t>
            </w:r>
            <w:r>
              <w:rPr>
                <w:color w:val="FFFFFF" w:themeColor="background1"/>
              </w:rPr>
              <w:t>’s</w:t>
            </w:r>
            <w:r w:rsidRPr="00541536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p</w:t>
            </w:r>
            <w:r w:rsidRPr="00541536">
              <w:rPr>
                <w:color w:val="FFFFFF" w:themeColor="background1"/>
              </w:rPr>
              <w:t>osition</w:t>
            </w:r>
          </w:p>
        </w:tc>
        <w:tc>
          <w:tcPr>
            <w:tcW w:w="3718" w:type="pct"/>
            <w:gridSpan w:val="2"/>
            <w:vAlign w:val="center"/>
          </w:tcPr>
          <w:p w14:paraId="443BA55D" w14:textId="5417AB79" w:rsidR="00C21C78" w:rsidRPr="00541536" w:rsidRDefault="00C21C78" w:rsidP="00C21C78">
            <w:pPr>
              <w:pStyle w:val="tabletext0"/>
            </w:pPr>
          </w:p>
        </w:tc>
      </w:tr>
      <w:tr w:rsidR="002E5DD0" w:rsidRPr="00541536" w14:paraId="00E4E17E" w14:textId="77777777" w:rsidTr="002E5DD0">
        <w:trPr>
          <w:cantSplit/>
          <w:trHeight w:val="454"/>
        </w:trPr>
        <w:tc>
          <w:tcPr>
            <w:tcW w:w="1282" w:type="pct"/>
            <w:shd w:val="clear" w:color="auto" w:fill="0077C8" w:themeFill="accent4"/>
            <w:vAlign w:val="center"/>
          </w:tcPr>
          <w:p w14:paraId="6C865238" w14:textId="31A072EA" w:rsidR="002E5DD0" w:rsidRPr="00541536" w:rsidRDefault="00562CCF" w:rsidP="00C21C78">
            <w:pPr>
              <w:pStyle w:val="tabletext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</w:t>
            </w:r>
            <w:r w:rsidR="00CC3808">
              <w:rPr>
                <w:color w:val="FFFFFF" w:themeColor="background1"/>
              </w:rPr>
              <w:t>’s</w:t>
            </w:r>
            <w:r>
              <w:rPr>
                <w:color w:val="FFFFFF" w:themeColor="background1"/>
              </w:rPr>
              <w:t xml:space="preserve"> details</w:t>
            </w:r>
          </w:p>
        </w:tc>
        <w:tc>
          <w:tcPr>
            <w:tcW w:w="1661" w:type="pct"/>
            <w:vAlign w:val="center"/>
          </w:tcPr>
          <w:p w14:paraId="1CA8022C" w14:textId="79FB23B2" w:rsidR="002E5DD0" w:rsidRPr="00541536" w:rsidRDefault="00562CCF" w:rsidP="00C21C78">
            <w:pPr>
              <w:pStyle w:val="tabletext0"/>
            </w:pPr>
            <w:r>
              <w:t xml:space="preserve">Mobile: </w:t>
            </w:r>
          </w:p>
        </w:tc>
        <w:tc>
          <w:tcPr>
            <w:tcW w:w="2057" w:type="pct"/>
            <w:vAlign w:val="center"/>
          </w:tcPr>
          <w:p w14:paraId="780D1E0F" w14:textId="4193C93B" w:rsidR="002E5DD0" w:rsidRPr="00541536" w:rsidRDefault="00562CCF" w:rsidP="00C21C78">
            <w:pPr>
              <w:pStyle w:val="tabletext0"/>
            </w:pPr>
            <w:r>
              <w:t xml:space="preserve">Email: </w:t>
            </w:r>
          </w:p>
        </w:tc>
      </w:tr>
      <w:tr w:rsidR="003C1594" w:rsidRPr="00541536" w14:paraId="11055501" w14:textId="77777777" w:rsidTr="002E5DD0">
        <w:trPr>
          <w:cantSplit/>
          <w:trHeight w:val="454"/>
        </w:trPr>
        <w:tc>
          <w:tcPr>
            <w:tcW w:w="1282" w:type="pct"/>
            <w:shd w:val="clear" w:color="auto" w:fill="0077C8" w:themeFill="accent4"/>
            <w:vAlign w:val="center"/>
          </w:tcPr>
          <w:p w14:paraId="47A50AC5" w14:textId="77777777" w:rsidR="003C1594" w:rsidRDefault="005C0FCD" w:rsidP="00C21C78">
            <w:pPr>
              <w:pStyle w:val="tabletext0"/>
              <w:rPr>
                <w:color w:val="FFFFFF" w:themeColor="background1"/>
              </w:rPr>
            </w:pPr>
            <w:r w:rsidRPr="00541536">
              <w:rPr>
                <w:color w:val="FFFFFF" w:themeColor="background1"/>
              </w:rPr>
              <w:t>Project category</w:t>
            </w:r>
          </w:p>
          <w:p w14:paraId="5403A609" w14:textId="0DA1981A" w:rsidR="002E1CE9" w:rsidRPr="00541536" w:rsidRDefault="002E1CE9" w:rsidP="00C21C78">
            <w:pPr>
              <w:pStyle w:val="tabletext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(Please tick) </w:t>
            </w:r>
          </w:p>
        </w:tc>
        <w:tc>
          <w:tcPr>
            <w:tcW w:w="3718" w:type="pct"/>
            <w:gridSpan w:val="2"/>
            <w:vAlign w:val="center"/>
          </w:tcPr>
          <w:p w14:paraId="23D3903C" w14:textId="68B280A8" w:rsidR="00874789" w:rsidRPr="00541536" w:rsidRDefault="00000000" w:rsidP="00874789">
            <w:pPr>
              <w:pStyle w:val="Body"/>
              <w:ind w:left="567" w:hanging="567"/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</w:pPr>
            <w:sdt>
              <w:sdtPr>
                <w:rPr>
                  <w:rFonts w:ascii="Arial Nova" w:hAnsi="Arial Nova"/>
                  <w:sz w:val="20"/>
                  <w:szCs w:val="20"/>
                  <w:lang w:val="en-US"/>
                </w:rPr>
                <w:id w:val="-13170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37" w:rsidRPr="0054153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0FCD" w:rsidRPr="00541536">
              <w:rPr>
                <w:rFonts w:ascii="Arial Nova" w:hAnsi="Arial Nova"/>
                <w:sz w:val="20"/>
                <w:szCs w:val="20"/>
                <w:lang w:val="en-US"/>
              </w:rPr>
              <w:t xml:space="preserve">   </w:t>
            </w:r>
            <w:r w:rsidR="00882637" w:rsidRPr="00541536">
              <w:rPr>
                <w:rFonts w:ascii="Arial Nova" w:hAnsi="Arial Nova"/>
                <w:sz w:val="20"/>
                <w:szCs w:val="20"/>
                <w:lang w:val="en-US"/>
              </w:rPr>
              <w:t>B</w:t>
            </w:r>
            <w:r w:rsidR="00874789" w:rsidRPr="00541536"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  <w:t xml:space="preserve">uilding sustainable </w:t>
            </w:r>
            <w:proofErr w:type="gramStart"/>
            <w:r w:rsidR="00874789" w:rsidRPr="00541536"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  <w:t>communities;</w:t>
            </w:r>
            <w:proofErr w:type="gramEnd"/>
            <w:r w:rsidR="00874789" w:rsidRPr="00541536"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651015A" w14:textId="0A645B99" w:rsidR="00874789" w:rsidRPr="00541536" w:rsidRDefault="00000000" w:rsidP="00874789">
            <w:pPr>
              <w:pStyle w:val="Body"/>
              <w:ind w:left="567" w:hanging="567"/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</w:pPr>
            <w:sdt>
              <w:sdtPr>
                <w:rPr>
                  <w:rFonts w:ascii="Arial Nova" w:hAnsi="Arial Nova"/>
                  <w:sz w:val="20"/>
                  <w:szCs w:val="20"/>
                  <w:lang w:val="en-US"/>
                </w:rPr>
                <w:id w:val="-4182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37" w:rsidRPr="0054153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82637" w:rsidRPr="00541536">
              <w:rPr>
                <w:rFonts w:ascii="Arial Nova" w:hAnsi="Arial Nova"/>
                <w:sz w:val="20"/>
                <w:szCs w:val="20"/>
                <w:lang w:val="en-US"/>
              </w:rPr>
              <w:t xml:space="preserve"> </w:t>
            </w:r>
            <w:r w:rsidR="005C0FCD" w:rsidRPr="00541536">
              <w:rPr>
                <w:rFonts w:ascii="Arial Nova" w:hAnsi="Arial Nova"/>
                <w:sz w:val="20"/>
                <w:szCs w:val="20"/>
                <w:lang w:val="en-US"/>
              </w:rPr>
              <w:t xml:space="preserve">  </w:t>
            </w:r>
            <w:r w:rsidR="00882637" w:rsidRPr="00541536">
              <w:rPr>
                <w:rFonts w:ascii="Arial Nova" w:hAnsi="Arial Nova"/>
                <w:sz w:val="20"/>
                <w:szCs w:val="20"/>
                <w:lang w:val="en-US"/>
              </w:rPr>
              <w:t>E</w:t>
            </w:r>
            <w:r w:rsidR="00874789" w:rsidRPr="00541536"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  <w:t xml:space="preserve">nhancing community safety, health and </w:t>
            </w:r>
            <w:proofErr w:type="gramStart"/>
            <w:r w:rsidR="00874789" w:rsidRPr="00541536"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  <w:t>wellbeing;</w:t>
            </w:r>
            <w:proofErr w:type="gramEnd"/>
            <w:r w:rsidR="00874789" w:rsidRPr="00541536"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6CAD8BF8" w14:textId="1F1CAE7C" w:rsidR="00874789" w:rsidRPr="00541536" w:rsidRDefault="00000000" w:rsidP="00874789">
            <w:pPr>
              <w:pStyle w:val="Body"/>
              <w:ind w:left="567" w:hanging="567"/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</w:pPr>
            <w:sdt>
              <w:sdtPr>
                <w:rPr>
                  <w:rFonts w:ascii="Arial Nova" w:hAnsi="Arial Nova"/>
                  <w:sz w:val="20"/>
                  <w:szCs w:val="20"/>
                  <w:lang w:val="en-US"/>
                </w:rPr>
                <w:id w:val="-11235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37" w:rsidRPr="0054153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0FCD" w:rsidRPr="00541536">
              <w:rPr>
                <w:rFonts w:ascii="Arial Nova" w:hAnsi="Arial Nova"/>
                <w:sz w:val="20"/>
                <w:szCs w:val="20"/>
                <w:lang w:val="en-US"/>
              </w:rPr>
              <w:t xml:space="preserve">   </w:t>
            </w:r>
            <w:r w:rsidR="00882637" w:rsidRPr="00541536">
              <w:rPr>
                <w:rFonts w:ascii="Arial Nova" w:hAnsi="Arial Nova"/>
                <w:sz w:val="20"/>
                <w:szCs w:val="20"/>
                <w:lang w:val="en-US"/>
              </w:rPr>
              <w:t>S</w:t>
            </w:r>
            <w:r w:rsidR="00874789" w:rsidRPr="00541536"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  <w:t xml:space="preserve">upporting community education; and/or </w:t>
            </w:r>
          </w:p>
          <w:p w14:paraId="2B059A83" w14:textId="70E7976B" w:rsidR="003C1594" w:rsidRPr="00541536" w:rsidRDefault="00000000" w:rsidP="003D6628">
            <w:pPr>
              <w:pStyle w:val="Body"/>
              <w:ind w:left="567" w:hanging="567"/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</w:pPr>
            <w:sdt>
              <w:sdtPr>
                <w:rPr>
                  <w:rFonts w:ascii="Arial Nova" w:hAnsi="Arial Nova"/>
                  <w:sz w:val="20"/>
                  <w:szCs w:val="20"/>
                  <w:lang w:val="en-US"/>
                </w:rPr>
                <w:id w:val="-15155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37" w:rsidRPr="0054153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0FCD" w:rsidRPr="00541536">
              <w:rPr>
                <w:rFonts w:ascii="Arial Nova" w:hAnsi="Arial Nova"/>
                <w:sz w:val="20"/>
                <w:szCs w:val="20"/>
                <w:lang w:val="en-US"/>
              </w:rPr>
              <w:t xml:space="preserve">  </w:t>
            </w:r>
            <w:r w:rsidR="004D1C5C" w:rsidRPr="00541536">
              <w:rPr>
                <w:rFonts w:ascii="Arial Nova" w:hAnsi="Arial Nova"/>
                <w:sz w:val="20"/>
                <w:szCs w:val="20"/>
                <w:lang w:val="en-US"/>
              </w:rPr>
              <w:t xml:space="preserve"> </w:t>
            </w:r>
            <w:r w:rsidR="00882637" w:rsidRPr="00541536">
              <w:rPr>
                <w:rFonts w:ascii="Arial Nova" w:hAnsi="Arial Nova"/>
                <w:sz w:val="20"/>
                <w:szCs w:val="20"/>
                <w:lang w:val="en-US"/>
              </w:rPr>
              <w:t>E</w:t>
            </w:r>
            <w:r w:rsidR="00874789" w:rsidRPr="00541536">
              <w:rPr>
                <w:rFonts w:ascii="Arial Nova" w:hAnsi="Arial Nova" w:cs="Calibri"/>
                <w:sz w:val="20"/>
                <w:szCs w:val="20"/>
                <w:lang w:val="en-US"/>
                <w14:ligatures w14:val="none"/>
              </w:rPr>
              <w:t xml:space="preserve">nhancing the natural environment. </w:t>
            </w:r>
          </w:p>
        </w:tc>
      </w:tr>
      <w:tr w:rsidR="0066528F" w:rsidRPr="00541536" w14:paraId="1E865BC7" w14:textId="77777777" w:rsidTr="009C21DB">
        <w:trPr>
          <w:cantSplit/>
          <w:trHeight w:val="454"/>
        </w:trPr>
        <w:tc>
          <w:tcPr>
            <w:tcW w:w="2943" w:type="pct"/>
            <w:gridSpan w:val="2"/>
            <w:shd w:val="clear" w:color="auto" w:fill="0077C8" w:themeFill="accent4"/>
            <w:vAlign w:val="center"/>
          </w:tcPr>
          <w:p w14:paraId="2E1696DF" w14:textId="634D6205" w:rsidR="0066528F" w:rsidRPr="00541536" w:rsidRDefault="0066528F" w:rsidP="00882637">
            <w:pPr>
              <w:pStyle w:val="tabletext0"/>
            </w:pPr>
            <w:r w:rsidRPr="00541536">
              <w:rPr>
                <w:color w:val="FFFFFF" w:themeColor="background1"/>
              </w:rPr>
              <w:t xml:space="preserve">Is your </w:t>
            </w:r>
            <w:proofErr w:type="spellStart"/>
            <w:r w:rsidRPr="00541536">
              <w:rPr>
                <w:color w:val="FFFFFF" w:themeColor="background1"/>
              </w:rPr>
              <w:t>organi</w:t>
            </w:r>
            <w:r w:rsidR="00CC3808">
              <w:rPr>
                <w:color w:val="FFFFFF" w:themeColor="background1"/>
              </w:rPr>
              <w:t>s</w:t>
            </w:r>
            <w:r w:rsidRPr="00541536">
              <w:rPr>
                <w:color w:val="FFFFFF" w:themeColor="background1"/>
              </w:rPr>
              <w:t>ation</w:t>
            </w:r>
            <w:proofErr w:type="spellEnd"/>
            <w:r w:rsidRPr="00541536">
              <w:rPr>
                <w:color w:val="FFFFFF" w:themeColor="background1"/>
              </w:rPr>
              <w:t xml:space="preserve"> an incorporated association?    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0471D85F" w14:textId="45A8D9DB" w:rsidR="0066528F" w:rsidRPr="00541536" w:rsidRDefault="00000000" w:rsidP="00882637">
            <w:pPr>
              <w:pStyle w:val="tabletext0"/>
            </w:pPr>
            <w:sdt>
              <w:sdtPr>
                <w:rPr>
                  <w:color w:val="000000" w:themeColor="text1"/>
                </w:rPr>
                <w:id w:val="-14182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28F" w:rsidRPr="0066528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6528F" w:rsidRPr="0066528F">
              <w:rPr>
                <w:color w:val="000000" w:themeColor="text1"/>
              </w:rPr>
              <w:t xml:space="preserve">  Yes    </w:t>
            </w:r>
            <w:sdt>
              <w:sdtPr>
                <w:rPr>
                  <w:color w:val="000000" w:themeColor="text1"/>
                </w:rPr>
                <w:id w:val="-124856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28F" w:rsidRPr="0066528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6528F" w:rsidRPr="0066528F">
              <w:rPr>
                <w:color w:val="000000" w:themeColor="text1"/>
              </w:rPr>
              <w:t xml:space="preserve">  No</w:t>
            </w:r>
          </w:p>
        </w:tc>
      </w:tr>
    </w:tbl>
    <w:p w14:paraId="659F1008" w14:textId="31726433" w:rsidR="002A72B2" w:rsidRPr="00541536" w:rsidRDefault="002A72B2" w:rsidP="00C907BF">
      <w:pPr>
        <w:rPr>
          <w:szCs w:val="20"/>
        </w:rPr>
      </w:pPr>
    </w:p>
    <w:p w14:paraId="069F12A7" w14:textId="33725CE6" w:rsidR="00C21C78" w:rsidRPr="00541536" w:rsidRDefault="0053648B" w:rsidP="009C21DB">
      <w:pPr>
        <w:spacing w:after="120"/>
        <w:rPr>
          <w:b/>
          <w:szCs w:val="20"/>
        </w:rPr>
      </w:pPr>
      <w:r>
        <w:rPr>
          <w:b/>
          <w:szCs w:val="20"/>
        </w:rPr>
        <w:t xml:space="preserve">  </w:t>
      </w:r>
      <w:r w:rsidR="0077785D" w:rsidRPr="00541536">
        <w:rPr>
          <w:b/>
          <w:szCs w:val="20"/>
        </w:rPr>
        <w:t xml:space="preserve">Proposal </w:t>
      </w:r>
      <w:r w:rsidR="00C21C78" w:rsidRPr="00541536">
        <w:rPr>
          <w:b/>
          <w:szCs w:val="20"/>
        </w:rPr>
        <w:t>Description</w:t>
      </w:r>
    </w:p>
    <w:tbl>
      <w:tblPr>
        <w:tblW w:w="4944" w:type="pct"/>
        <w:tblInd w:w="108" w:type="dxa"/>
        <w:tblBorders>
          <w:top w:val="single" w:sz="4" w:space="0" w:color="555555" w:themeColor="accent6"/>
          <w:left w:val="single" w:sz="4" w:space="0" w:color="555555" w:themeColor="accent6"/>
          <w:bottom w:val="single" w:sz="4" w:space="0" w:color="555555" w:themeColor="accent6"/>
          <w:right w:val="single" w:sz="4" w:space="0" w:color="555555" w:themeColor="accent6"/>
          <w:insideH w:val="single" w:sz="4" w:space="0" w:color="555555" w:themeColor="accent6"/>
          <w:insideV w:val="single" w:sz="4" w:space="0" w:color="555555" w:themeColor="accent6"/>
        </w:tblBorders>
        <w:tblLook w:val="04A0" w:firstRow="1" w:lastRow="0" w:firstColumn="1" w:lastColumn="0" w:noHBand="0" w:noVBand="1"/>
      </w:tblPr>
      <w:tblGrid>
        <w:gridCol w:w="2297"/>
        <w:gridCol w:w="2220"/>
        <w:gridCol w:w="2222"/>
        <w:gridCol w:w="2220"/>
      </w:tblGrid>
      <w:tr w:rsidR="00C21C78" w:rsidRPr="00541536" w14:paraId="7646C1D7" w14:textId="77777777" w:rsidTr="2F8D7F18">
        <w:trPr>
          <w:cantSplit/>
          <w:trHeight w:val="4918"/>
        </w:trPr>
        <w:tc>
          <w:tcPr>
            <w:tcW w:w="1282" w:type="pct"/>
            <w:shd w:val="clear" w:color="auto" w:fill="0077C8" w:themeFill="accent4"/>
            <w:vAlign w:val="center"/>
          </w:tcPr>
          <w:p w14:paraId="5E3AE67F" w14:textId="56055426" w:rsidR="00C21C78" w:rsidRPr="00541536" w:rsidRDefault="0077785D" w:rsidP="006F501F">
            <w:pPr>
              <w:rPr>
                <w:rFonts w:eastAsia="Times New Roman" w:cs="Times New Roman"/>
                <w:color w:val="FFFFFF" w:themeColor="background1"/>
                <w:szCs w:val="20"/>
                <w:lang w:val="en-US"/>
              </w:rPr>
            </w:pPr>
            <w:r w:rsidRPr="00541536">
              <w:rPr>
                <w:color w:val="FFFFFF" w:themeColor="background1"/>
                <w:szCs w:val="20"/>
              </w:rPr>
              <w:t xml:space="preserve">Outline the details of the project you </w:t>
            </w:r>
            <w:r w:rsidR="00DE42DB">
              <w:rPr>
                <w:color w:val="FFFFFF" w:themeColor="background1"/>
                <w:szCs w:val="20"/>
              </w:rPr>
              <w:t xml:space="preserve">are </w:t>
            </w:r>
            <w:r w:rsidR="002E1CE9">
              <w:rPr>
                <w:color w:val="FFFFFF" w:themeColor="background1"/>
                <w:szCs w:val="20"/>
              </w:rPr>
              <w:t>seek</w:t>
            </w:r>
            <w:r w:rsidR="00DE42DB">
              <w:rPr>
                <w:color w:val="FFFFFF" w:themeColor="background1"/>
                <w:szCs w:val="20"/>
              </w:rPr>
              <w:t>ing</w:t>
            </w:r>
            <w:r w:rsidRPr="00541536">
              <w:rPr>
                <w:color w:val="FFFFFF" w:themeColor="background1"/>
                <w:szCs w:val="20"/>
              </w:rPr>
              <w:t xml:space="preserve"> funding for</w:t>
            </w:r>
          </w:p>
          <w:p w14:paraId="44562EB0" w14:textId="77777777" w:rsidR="00D043A0" w:rsidRPr="00541536" w:rsidRDefault="00D043A0" w:rsidP="00D043A0">
            <w:pPr>
              <w:rPr>
                <w:szCs w:val="20"/>
              </w:rPr>
            </w:pPr>
          </w:p>
          <w:p w14:paraId="6688BF8E" w14:textId="77777777" w:rsidR="00D043A0" w:rsidRPr="00541536" w:rsidRDefault="00D043A0" w:rsidP="00D043A0">
            <w:pPr>
              <w:rPr>
                <w:szCs w:val="20"/>
              </w:rPr>
            </w:pPr>
          </w:p>
          <w:p w14:paraId="01EC1731" w14:textId="77777777" w:rsidR="00D043A0" w:rsidRPr="00541536" w:rsidRDefault="00D043A0" w:rsidP="00D043A0">
            <w:pPr>
              <w:rPr>
                <w:szCs w:val="20"/>
              </w:rPr>
            </w:pPr>
          </w:p>
          <w:p w14:paraId="6374624D" w14:textId="77777777" w:rsidR="00D043A0" w:rsidRPr="00541536" w:rsidRDefault="00D043A0" w:rsidP="00D043A0">
            <w:pPr>
              <w:rPr>
                <w:szCs w:val="20"/>
              </w:rPr>
            </w:pPr>
          </w:p>
          <w:p w14:paraId="3606FD1C" w14:textId="77777777" w:rsidR="00D043A0" w:rsidRPr="00541536" w:rsidRDefault="00D043A0" w:rsidP="00D043A0">
            <w:pPr>
              <w:rPr>
                <w:szCs w:val="20"/>
              </w:rPr>
            </w:pPr>
          </w:p>
          <w:p w14:paraId="4E4F6825" w14:textId="77777777" w:rsidR="00D043A0" w:rsidRPr="00541536" w:rsidRDefault="00D043A0" w:rsidP="00D043A0">
            <w:pPr>
              <w:rPr>
                <w:szCs w:val="20"/>
              </w:rPr>
            </w:pPr>
          </w:p>
          <w:p w14:paraId="52FA434C" w14:textId="77777777" w:rsidR="00D043A0" w:rsidRPr="00541536" w:rsidRDefault="00D043A0" w:rsidP="00D043A0">
            <w:pPr>
              <w:rPr>
                <w:szCs w:val="20"/>
              </w:rPr>
            </w:pPr>
          </w:p>
          <w:p w14:paraId="72E731D6" w14:textId="77777777" w:rsidR="00D043A0" w:rsidRPr="00541536" w:rsidRDefault="00D043A0" w:rsidP="00D043A0">
            <w:pPr>
              <w:rPr>
                <w:szCs w:val="20"/>
              </w:rPr>
            </w:pPr>
          </w:p>
          <w:p w14:paraId="7A51E287" w14:textId="77777777" w:rsidR="00D043A0" w:rsidRPr="00541536" w:rsidRDefault="00D043A0" w:rsidP="00D043A0">
            <w:pPr>
              <w:rPr>
                <w:szCs w:val="20"/>
              </w:rPr>
            </w:pPr>
          </w:p>
          <w:p w14:paraId="01627FD0" w14:textId="77777777" w:rsidR="00D043A0" w:rsidRPr="00541536" w:rsidRDefault="00D043A0" w:rsidP="00D043A0">
            <w:pPr>
              <w:rPr>
                <w:szCs w:val="20"/>
              </w:rPr>
            </w:pPr>
          </w:p>
          <w:p w14:paraId="0B7633B7" w14:textId="77777777" w:rsidR="00D043A0" w:rsidRPr="00541536" w:rsidRDefault="00D043A0" w:rsidP="00D043A0">
            <w:pPr>
              <w:rPr>
                <w:szCs w:val="20"/>
              </w:rPr>
            </w:pPr>
          </w:p>
          <w:p w14:paraId="3F6084D4" w14:textId="77777777" w:rsidR="00D043A0" w:rsidRPr="00541536" w:rsidRDefault="00D043A0" w:rsidP="00D043A0">
            <w:pPr>
              <w:rPr>
                <w:szCs w:val="20"/>
              </w:rPr>
            </w:pPr>
          </w:p>
          <w:p w14:paraId="1B04225F" w14:textId="77777777" w:rsidR="00D043A0" w:rsidRPr="00541536" w:rsidRDefault="00D043A0" w:rsidP="00D043A0">
            <w:pPr>
              <w:rPr>
                <w:szCs w:val="20"/>
              </w:rPr>
            </w:pPr>
          </w:p>
          <w:p w14:paraId="14A042A7" w14:textId="77777777" w:rsidR="00D043A0" w:rsidRPr="00541536" w:rsidRDefault="00D043A0" w:rsidP="00D043A0">
            <w:pPr>
              <w:rPr>
                <w:szCs w:val="20"/>
              </w:rPr>
            </w:pPr>
          </w:p>
          <w:p w14:paraId="5601524C" w14:textId="77777777" w:rsidR="00D043A0" w:rsidRPr="00541536" w:rsidRDefault="00D043A0" w:rsidP="00D043A0">
            <w:pPr>
              <w:rPr>
                <w:rFonts w:eastAsia="Times New Roman" w:cs="Times New Roman"/>
                <w:color w:val="FFFFFF" w:themeColor="background1"/>
                <w:szCs w:val="20"/>
                <w:lang w:val="en-US"/>
              </w:rPr>
            </w:pPr>
          </w:p>
          <w:p w14:paraId="3B2311BA" w14:textId="77777777" w:rsidR="00D043A0" w:rsidRPr="00541536" w:rsidRDefault="00D043A0" w:rsidP="00D043A0">
            <w:pPr>
              <w:rPr>
                <w:szCs w:val="20"/>
              </w:rPr>
            </w:pPr>
          </w:p>
          <w:p w14:paraId="2B09DF24" w14:textId="77777777" w:rsidR="00D043A0" w:rsidRPr="00541536" w:rsidRDefault="00D043A0" w:rsidP="00D043A0">
            <w:pPr>
              <w:rPr>
                <w:szCs w:val="20"/>
              </w:rPr>
            </w:pPr>
          </w:p>
          <w:p w14:paraId="172BF6CD" w14:textId="77777777" w:rsidR="00D043A0" w:rsidRPr="00541536" w:rsidRDefault="00D043A0" w:rsidP="00D043A0">
            <w:pPr>
              <w:rPr>
                <w:szCs w:val="20"/>
              </w:rPr>
            </w:pPr>
          </w:p>
          <w:p w14:paraId="1EC700C0" w14:textId="77777777" w:rsidR="00D043A0" w:rsidRPr="00541536" w:rsidRDefault="00D043A0" w:rsidP="00D043A0">
            <w:pPr>
              <w:rPr>
                <w:szCs w:val="20"/>
              </w:rPr>
            </w:pPr>
          </w:p>
          <w:p w14:paraId="37BD07D6" w14:textId="77777777" w:rsidR="00D043A0" w:rsidRPr="00541536" w:rsidRDefault="00D043A0" w:rsidP="00D043A0">
            <w:pPr>
              <w:rPr>
                <w:szCs w:val="20"/>
              </w:rPr>
            </w:pPr>
          </w:p>
          <w:p w14:paraId="221AABE8" w14:textId="77777777" w:rsidR="00D043A0" w:rsidRDefault="00D043A0" w:rsidP="00D043A0">
            <w:pPr>
              <w:rPr>
                <w:rFonts w:eastAsia="Times New Roman" w:cs="Times New Roman"/>
                <w:color w:val="FFFFFF" w:themeColor="background1"/>
                <w:szCs w:val="20"/>
                <w:lang w:val="en-US"/>
              </w:rPr>
            </w:pPr>
          </w:p>
          <w:p w14:paraId="1766126E" w14:textId="77777777" w:rsidR="004143CB" w:rsidRPr="004143CB" w:rsidRDefault="004143CB" w:rsidP="004143CB">
            <w:pPr>
              <w:rPr>
                <w:szCs w:val="20"/>
              </w:rPr>
            </w:pPr>
          </w:p>
          <w:p w14:paraId="74253814" w14:textId="77777777" w:rsidR="004143CB" w:rsidRPr="004143CB" w:rsidRDefault="004143CB" w:rsidP="004143CB">
            <w:pPr>
              <w:rPr>
                <w:szCs w:val="20"/>
              </w:rPr>
            </w:pPr>
          </w:p>
          <w:p w14:paraId="4159BF5C" w14:textId="77777777" w:rsidR="004143CB" w:rsidRPr="004143CB" w:rsidRDefault="004143CB" w:rsidP="004143CB">
            <w:pPr>
              <w:rPr>
                <w:szCs w:val="20"/>
              </w:rPr>
            </w:pPr>
          </w:p>
          <w:p w14:paraId="7C1C56BD" w14:textId="77777777" w:rsidR="004143CB" w:rsidRPr="004143CB" w:rsidRDefault="004143CB" w:rsidP="004143CB">
            <w:pPr>
              <w:rPr>
                <w:szCs w:val="20"/>
              </w:rPr>
            </w:pPr>
          </w:p>
          <w:p w14:paraId="1F9B40C6" w14:textId="53748271" w:rsidR="004143CB" w:rsidRPr="004143CB" w:rsidRDefault="004143CB" w:rsidP="004143CB">
            <w:pPr>
              <w:rPr>
                <w:szCs w:val="20"/>
              </w:rPr>
            </w:pPr>
          </w:p>
        </w:tc>
        <w:tc>
          <w:tcPr>
            <w:tcW w:w="3718" w:type="pct"/>
            <w:gridSpan w:val="3"/>
          </w:tcPr>
          <w:p w14:paraId="2210B6EF" w14:textId="3095A8BC" w:rsidR="000A5C2E" w:rsidRPr="00541536" w:rsidRDefault="000A5C2E" w:rsidP="00DD550B">
            <w:pPr>
              <w:pStyle w:val="tabletext0"/>
            </w:pPr>
          </w:p>
        </w:tc>
      </w:tr>
      <w:tr w:rsidR="00DF63F4" w:rsidRPr="00541536" w14:paraId="22545457" w14:textId="77777777" w:rsidTr="2F8D7F18">
        <w:trPr>
          <w:cantSplit/>
          <w:trHeight w:val="454"/>
        </w:trPr>
        <w:tc>
          <w:tcPr>
            <w:tcW w:w="1282" w:type="pct"/>
            <w:shd w:val="clear" w:color="auto" w:fill="0077C8" w:themeFill="accent4"/>
            <w:vAlign w:val="center"/>
          </w:tcPr>
          <w:p w14:paraId="13875F34" w14:textId="4ECBC278" w:rsidR="004143CB" w:rsidRPr="006E79FC" w:rsidRDefault="00DF63F4" w:rsidP="004143CB">
            <w:pPr>
              <w:rPr>
                <w:color w:val="FFFFFF" w:themeColor="background1"/>
              </w:rPr>
            </w:pPr>
            <w:r w:rsidRPr="00541536">
              <w:rPr>
                <w:color w:val="FFFFFF" w:themeColor="background1"/>
              </w:rPr>
              <w:lastRenderedPageBreak/>
              <w:t xml:space="preserve">Value of </w:t>
            </w:r>
            <w:r w:rsidRPr="00332E7A">
              <w:rPr>
                <w:color w:val="FFFFFF" w:themeColor="background1"/>
                <w:szCs w:val="20"/>
              </w:rPr>
              <w:t>the</w:t>
            </w:r>
            <w:r w:rsidRPr="00541536">
              <w:rPr>
                <w:color w:val="FFFFFF" w:themeColor="background1"/>
              </w:rPr>
              <w:t xml:space="preserve"> project</w:t>
            </w:r>
          </w:p>
        </w:tc>
        <w:tc>
          <w:tcPr>
            <w:tcW w:w="1239" w:type="pct"/>
            <w:vAlign w:val="center"/>
          </w:tcPr>
          <w:p w14:paraId="3C7788FD" w14:textId="77777777" w:rsidR="00DF63F4" w:rsidRPr="00541536" w:rsidRDefault="00DF63F4" w:rsidP="00DD550B">
            <w:pPr>
              <w:pStyle w:val="tabletext0"/>
            </w:pPr>
            <w:r w:rsidRPr="00541536">
              <w:t xml:space="preserve">$ </w:t>
            </w:r>
          </w:p>
        </w:tc>
        <w:tc>
          <w:tcPr>
            <w:tcW w:w="1240" w:type="pct"/>
            <w:shd w:val="clear" w:color="auto" w:fill="0077C8" w:themeFill="accent4"/>
            <w:vAlign w:val="center"/>
          </w:tcPr>
          <w:p w14:paraId="50CF1366" w14:textId="75FC36B6" w:rsidR="00DF63F4" w:rsidRPr="00541536" w:rsidRDefault="004719C9" w:rsidP="004719C9">
            <w:pPr>
              <w:rPr>
                <w:szCs w:val="20"/>
              </w:rPr>
            </w:pPr>
            <w:r w:rsidRPr="00541536">
              <w:rPr>
                <w:color w:val="FFFFFF" w:themeColor="background1"/>
                <w:szCs w:val="20"/>
              </w:rPr>
              <w:t>Funding sought</w:t>
            </w:r>
          </w:p>
        </w:tc>
        <w:tc>
          <w:tcPr>
            <w:tcW w:w="1239" w:type="pct"/>
            <w:vAlign w:val="center"/>
          </w:tcPr>
          <w:p w14:paraId="4B5BF860" w14:textId="3216527B" w:rsidR="00DF63F4" w:rsidRPr="00541536" w:rsidRDefault="000C3AA3" w:rsidP="00DD550B">
            <w:pPr>
              <w:pStyle w:val="tabletext0"/>
            </w:pPr>
            <w:r w:rsidRPr="00541536">
              <w:t>$</w:t>
            </w:r>
          </w:p>
        </w:tc>
      </w:tr>
      <w:tr w:rsidR="004719C9" w:rsidRPr="00541536" w14:paraId="26397885" w14:textId="77777777" w:rsidTr="2F8D7F18">
        <w:trPr>
          <w:cantSplit/>
          <w:trHeight w:val="2942"/>
        </w:trPr>
        <w:tc>
          <w:tcPr>
            <w:tcW w:w="1282" w:type="pct"/>
            <w:shd w:val="clear" w:color="auto" w:fill="0077C8" w:themeFill="accent4"/>
          </w:tcPr>
          <w:p w14:paraId="6D4E7DEA" w14:textId="11E61F71" w:rsidR="0094198D" w:rsidRPr="00541536" w:rsidRDefault="000C3AA3" w:rsidP="000C3AA3">
            <w:pPr>
              <w:pStyle w:val="tabletext0"/>
              <w:rPr>
                <w:color w:val="FFFFFF" w:themeColor="background1"/>
              </w:rPr>
            </w:pPr>
            <w:r w:rsidRPr="00541536">
              <w:rPr>
                <w:color w:val="FFFFFF" w:themeColor="background1"/>
              </w:rPr>
              <w:t>How will</w:t>
            </w:r>
            <w:r w:rsidR="00BF03E4" w:rsidRPr="00541536">
              <w:rPr>
                <w:color w:val="FFFFFF" w:themeColor="background1"/>
              </w:rPr>
              <w:t xml:space="preserve"> the project benefit the </w:t>
            </w:r>
            <w:r w:rsidR="0094198D" w:rsidRPr="00541536">
              <w:rPr>
                <w:color w:val="FFFFFF" w:themeColor="background1"/>
              </w:rPr>
              <w:t>community</w:t>
            </w:r>
            <w:r w:rsidR="00BF03E4" w:rsidRPr="00541536">
              <w:rPr>
                <w:color w:val="FFFFFF" w:themeColor="background1"/>
              </w:rPr>
              <w:t xml:space="preserve"> </w:t>
            </w:r>
            <w:r w:rsidR="0094198D" w:rsidRPr="00541536">
              <w:rPr>
                <w:color w:val="FFFFFF" w:themeColor="background1"/>
              </w:rPr>
              <w:t>surrounding</w:t>
            </w:r>
            <w:r w:rsidR="00BF03E4" w:rsidRPr="00541536">
              <w:rPr>
                <w:color w:val="FFFFFF" w:themeColor="background1"/>
              </w:rPr>
              <w:t xml:space="preserve"> the </w:t>
            </w:r>
            <w:r w:rsidR="0094198D" w:rsidRPr="00541536">
              <w:rPr>
                <w:color w:val="FFFFFF" w:themeColor="background1"/>
              </w:rPr>
              <w:t>Delburn</w:t>
            </w:r>
            <w:r w:rsidR="00BF03E4" w:rsidRPr="00541536">
              <w:rPr>
                <w:color w:val="FFFFFF" w:themeColor="background1"/>
              </w:rPr>
              <w:t xml:space="preserve"> Wind Farm</w:t>
            </w:r>
            <w:r w:rsidR="00882637" w:rsidRPr="00541536">
              <w:rPr>
                <w:color w:val="FFFFFF" w:themeColor="background1"/>
              </w:rPr>
              <w:t>?</w:t>
            </w:r>
          </w:p>
        </w:tc>
        <w:tc>
          <w:tcPr>
            <w:tcW w:w="3718" w:type="pct"/>
            <w:gridSpan w:val="3"/>
          </w:tcPr>
          <w:p w14:paraId="77417BDB" w14:textId="77777777" w:rsidR="004719C9" w:rsidRPr="00541536" w:rsidRDefault="004719C9" w:rsidP="00DD550B">
            <w:pPr>
              <w:pStyle w:val="tabletext0"/>
            </w:pPr>
          </w:p>
        </w:tc>
      </w:tr>
      <w:tr w:rsidR="00F13DB0" w:rsidRPr="00541536" w14:paraId="01F6EA0D" w14:textId="77777777" w:rsidTr="2F8D7F18">
        <w:trPr>
          <w:cantSplit/>
          <w:trHeight w:val="1431"/>
        </w:trPr>
        <w:tc>
          <w:tcPr>
            <w:tcW w:w="1282" w:type="pct"/>
            <w:shd w:val="clear" w:color="auto" w:fill="0077C8" w:themeFill="accent4"/>
          </w:tcPr>
          <w:p w14:paraId="79B8C683" w14:textId="39E887D2" w:rsidR="00F13DB0" w:rsidRPr="00541536" w:rsidRDefault="00F13DB0" w:rsidP="000C3AA3">
            <w:pPr>
              <w:pStyle w:val="tabletext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What are the timeframes for </w:t>
            </w:r>
            <w:r w:rsidR="00621CC5">
              <w:rPr>
                <w:color w:val="FFFFFF" w:themeColor="background1"/>
              </w:rPr>
              <w:t>delivering this project?</w:t>
            </w:r>
          </w:p>
        </w:tc>
        <w:tc>
          <w:tcPr>
            <w:tcW w:w="3718" w:type="pct"/>
            <w:gridSpan w:val="3"/>
          </w:tcPr>
          <w:p w14:paraId="40A48108" w14:textId="77777777" w:rsidR="00F13DB0" w:rsidRPr="00541536" w:rsidRDefault="00F13DB0" w:rsidP="00DD550B">
            <w:pPr>
              <w:pStyle w:val="tabletext0"/>
            </w:pPr>
          </w:p>
        </w:tc>
      </w:tr>
      <w:tr w:rsidR="0019026B" w:rsidRPr="00541536" w14:paraId="096068A3" w14:textId="77777777" w:rsidTr="2F8D7F18">
        <w:trPr>
          <w:cantSplit/>
          <w:trHeight w:val="1174"/>
        </w:trPr>
        <w:tc>
          <w:tcPr>
            <w:tcW w:w="1282" w:type="pct"/>
            <w:shd w:val="clear" w:color="auto" w:fill="0077C8" w:themeFill="accent4"/>
          </w:tcPr>
          <w:p w14:paraId="74CBBD9E" w14:textId="2AF659F8" w:rsidR="0019026B" w:rsidRPr="00541536" w:rsidRDefault="0019026B" w:rsidP="0019026B">
            <w:pPr>
              <w:pStyle w:val="tabletext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List o</w:t>
            </w:r>
            <w:r w:rsidRPr="00541536">
              <w:rPr>
                <w:color w:val="FFFFFF" w:themeColor="background1"/>
              </w:rPr>
              <w:t>ther funding sources</w:t>
            </w:r>
            <w:r w:rsidR="00C633AB">
              <w:rPr>
                <w:color w:val="FFFFFF" w:themeColor="background1"/>
              </w:rPr>
              <w:t>/applications</w:t>
            </w:r>
          </w:p>
          <w:p w14:paraId="52D78E88" w14:textId="77777777" w:rsidR="0019026B" w:rsidRPr="00541536" w:rsidRDefault="0019026B" w:rsidP="00DD550B">
            <w:pPr>
              <w:pStyle w:val="tabletext0"/>
              <w:rPr>
                <w:color w:val="FFFFFF" w:themeColor="background1"/>
              </w:rPr>
            </w:pPr>
          </w:p>
        </w:tc>
        <w:tc>
          <w:tcPr>
            <w:tcW w:w="3718" w:type="pct"/>
            <w:gridSpan w:val="3"/>
          </w:tcPr>
          <w:p w14:paraId="3283E7CD" w14:textId="77777777" w:rsidR="0019026B" w:rsidRPr="00541536" w:rsidRDefault="0019026B" w:rsidP="00DD550B">
            <w:pPr>
              <w:pStyle w:val="tabletext0"/>
            </w:pPr>
          </w:p>
        </w:tc>
      </w:tr>
      <w:tr w:rsidR="00C21C78" w:rsidRPr="00541536" w14:paraId="4F3299D7" w14:textId="77777777" w:rsidTr="2F8D7F18">
        <w:trPr>
          <w:cantSplit/>
          <w:trHeight w:val="2041"/>
        </w:trPr>
        <w:tc>
          <w:tcPr>
            <w:tcW w:w="1282" w:type="pct"/>
            <w:shd w:val="clear" w:color="auto" w:fill="0077C8" w:themeFill="accent4"/>
          </w:tcPr>
          <w:p w14:paraId="0B51F193" w14:textId="1563CD7C" w:rsidR="00C21C78" w:rsidRPr="00541536" w:rsidRDefault="00882637" w:rsidP="00DD550B">
            <w:pPr>
              <w:pStyle w:val="tabletext0"/>
              <w:rPr>
                <w:color w:val="FFFFFF" w:themeColor="background1"/>
              </w:rPr>
            </w:pPr>
            <w:r w:rsidRPr="00541536">
              <w:rPr>
                <w:color w:val="FFFFFF" w:themeColor="background1"/>
              </w:rPr>
              <w:t xml:space="preserve">List </w:t>
            </w:r>
            <w:r w:rsidR="0022068B">
              <w:rPr>
                <w:color w:val="FFFFFF" w:themeColor="background1"/>
              </w:rPr>
              <w:t>a</w:t>
            </w:r>
            <w:r w:rsidR="0022068B" w:rsidRPr="00541536">
              <w:rPr>
                <w:color w:val="FFFFFF" w:themeColor="background1"/>
              </w:rPr>
              <w:t>tta</w:t>
            </w:r>
            <w:r w:rsidR="0022068B">
              <w:rPr>
                <w:color w:val="FFFFFF" w:themeColor="background1"/>
              </w:rPr>
              <w:t>c</w:t>
            </w:r>
            <w:r w:rsidR="0022068B" w:rsidRPr="00541536">
              <w:rPr>
                <w:color w:val="FFFFFF" w:themeColor="background1"/>
              </w:rPr>
              <w:t>hments</w:t>
            </w:r>
            <w:r w:rsidRPr="00541536">
              <w:rPr>
                <w:color w:val="FFFFFF" w:themeColor="background1"/>
              </w:rPr>
              <w:t xml:space="preserve"> supporting your application such as quotes</w:t>
            </w:r>
            <w:r w:rsidR="002C293F">
              <w:rPr>
                <w:color w:val="FFFFFF" w:themeColor="background1"/>
              </w:rPr>
              <w:t xml:space="preserve">, </w:t>
            </w:r>
            <w:r w:rsidRPr="00541536">
              <w:rPr>
                <w:color w:val="FFFFFF" w:themeColor="background1"/>
              </w:rPr>
              <w:t>plans</w:t>
            </w:r>
            <w:r w:rsidR="002C293F">
              <w:rPr>
                <w:color w:val="FFFFFF" w:themeColor="background1"/>
              </w:rPr>
              <w:t>, budget</w:t>
            </w:r>
          </w:p>
        </w:tc>
        <w:tc>
          <w:tcPr>
            <w:tcW w:w="3718" w:type="pct"/>
            <w:gridSpan w:val="3"/>
          </w:tcPr>
          <w:p w14:paraId="61AD44BB" w14:textId="77777777" w:rsidR="00C21C78" w:rsidRPr="00541536" w:rsidRDefault="00C21C78" w:rsidP="00DD550B">
            <w:pPr>
              <w:pStyle w:val="tabletext0"/>
            </w:pPr>
          </w:p>
        </w:tc>
      </w:tr>
      <w:tr w:rsidR="009E09B5" w:rsidRPr="00541536" w14:paraId="6A53DDD5" w14:textId="77777777" w:rsidTr="2F8D7F18">
        <w:trPr>
          <w:cantSplit/>
          <w:trHeight w:val="889"/>
        </w:trPr>
        <w:tc>
          <w:tcPr>
            <w:tcW w:w="1282" w:type="pct"/>
            <w:shd w:val="clear" w:color="auto" w:fill="0077C8" w:themeFill="accent4"/>
            <w:vAlign w:val="center"/>
          </w:tcPr>
          <w:p w14:paraId="0EE825DA" w14:textId="0BDD93B0" w:rsidR="009E09B5" w:rsidRPr="00541536" w:rsidRDefault="009E09B5" w:rsidP="00DD550B">
            <w:pPr>
              <w:pStyle w:val="tabletext0"/>
              <w:rPr>
                <w:color w:val="FFFFFF" w:themeColor="background1"/>
              </w:rPr>
            </w:pPr>
            <w:r w:rsidRPr="00541536">
              <w:rPr>
                <w:color w:val="FFFFFF" w:themeColor="background1"/>
              </w:rPr>
              <w:t>Signature of applicant</w:t>
            </w:r>
          </w:p>
        </w:tc>
        <w:tc>
          <w:tcPr>
            <w:tcW w:w="3718" w:type="pct"/>
            <w:gridSpan w:val="3"/>
          </w:tcPr>
          <w:p w14:paraId="0FFC16D9" w14:textId="047ED1B0" w:rsidR="009E09B5" w:rsidRPr="00987747" w:rsidRDefault="00000000" w:rsidP="00661824">
            <w:pPr>
              <w:pStyle w:val="tabletext0"/>
              <w:ind w:left="316" w:hanging="28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556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47" w:rsidRPr="2F8D7F18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661824" w:rsidRPr="2F8D7F18">
              <w:rPr>
                <w:sz w:val="16"/>
                <w:szCs w:val="16"/>
              </w:rPr>
              <w:t xml:space="preserve">  </w:t>
            </w:r>
            <w:r w:rsidR="00987747" w:rsidRPr="2F8D7F18">
              <w:rPr>
                <w:sz w:val="16"/>
                <w:szCs w:val="16"/>
              </w:rPr>
              <w:t>On</w:t>
            </w:r>
            <w:r w:rsidR="00661824" w:rsidRPr="2F8D7F18">
              <w:rPr>
                <w:sz w:val="16"/>
                <w:szCs w:val="16"/>
              </w:rPr>
              <w:t xml:space="preserve"> behalf of the </w:t>
            </w:r>
            <w:r w:rsidR="00987747" w:rsidRPr="2F8D7F18">
              <w:rPr>
                <w:sz w:val="16"/>
                <w:szCs w:val="16"/>
              </w:rPr>
              <w:t>applicant</w:t>
            </w:r>
            <w:r w:rsidR="61D051BE" w:rsidRPr="2F8D7F18">
              <w:rPr>
                <w:sz w:val="16"/>
                <w:szCs w:val="16"/>
              </w:rPr>
              <w:t>,</w:t>
            </w:r>
            <w:r w:rsidR="00987747" w:rsidRPr="2F8D7F18">
              <w:rPr>
                <w:sz w:val="16"/>
                <w:szCs w:val="16"/>
              </w:rPr>
              <w:t xml:space="preserve"> I confirm</w:t>
            </w:r>
            <w:r w:rsidR="00661824" w:rsidRPr="2F8D7F18">
              <w:rPr>
                <w:sz w:val="16"/>
                <w:szCs w:val="16"/>
              </w:rPr>
              <w:t xml:space="preserve"> that we</w:t>
            </w:r>
            <w:r w:rsidR="00D94801" w:rsidRPr="2F8D7F18">
              <w:rPr>
                <w:sz w:val="16"/>
                <w:szCs w:val="16"/>
              </w:rPr>
              <w:t xml:space="preserve"> have read and accept the terms of </w:t>
            </w:r>
            <w:r w:rsidR="00987747" w:rsidRPr="2F8D7F18">
              <w:rPr>
                <w:sz w:val="16"/>
                <w:szCs w:val="16"/>
              </w:rPr>
              <w:t>F</w:t>
            </w:r>
            <w:r w:rsidR="00D94801" w:rsidRPr="2F8D7F18">
              <w:rPr>
                <w:sz w:val="16"/>
                <w:szCs w:val="16"/>
              </w:rPr>
              <w:t xml:space="preserve">unding </w:t>
            </w:r>
            <w:commentRangeStart w:id="1"/>
            <w:r w:rsidR="00987747" w:rsidRPr="2F8D7F18">
              <w:rPr>
                <w:sz w:val="16"/>
                <w:szCs w:val="16"/>
              </w:rPr>
              <w:t>D</w:t>
            </w:r>
            <w:r w:rsidR="00D94801" w:rsidRPr="2F8D7F18">
              <w:rPr>
                <w:sz w:val="16"/>
                <w:szCs w:val="16"/>
              </w:rPr>
              <w:t>eed</w:t>
            </w:r>
            <w:commentRangeEnd w:id="1"/>
            <w:r w:rsidR="00EC0481">
              <w:rPr>
                <w:rStyle w:val="CommentReference"/>
              </w:rPr>
              <w:commentReference w:id="1"/>
            </w:r>
            <w:r w:rsidR="00D94801" w:rsidRPr="2F8D7F18">
              <w:rPr>
                <w:sz w:val="16"/>
                <w:szCs w:val="16"/>
              </w:rPr>
              <w:t xml:space="preserve"> </w:t>
            </w:r>
            <w:r w:rsidR="00661824" w:rsidRPr="2F8D7F18">
              <w:rPr>
                <w:sz w:val="16"/>
                <w:szCs w:val="16"/>
              </w:rPr>
              <w:t xml:space="preserve">that will be entered </w:t>
            </w:r>
            <w:r w:rsidR="00987747" w:rsidRPr="2F8D7F18">
              <w:rPr>
                <w:sz w:val="16"/>
                <w:szCs w:val="16"/>
              </w:rPr>
              <w:t>into if</w:t>
            </w:r>
            <w:r w:rsidR="00661824" w:rsidRPr="2F8D7F18">
              <w:rPr>
                <w:sz w:val="16"/>
                <w:szCs w:val="16"/>
              </w:rPr>
              <w:t xml:space="preserve"> our </w:t>
            </w:r>
            <w:r w:rsidR="00987747" w:rsidRPr="2F8D7F18">
              <w:rPr>
                <w:sz w:val="16"/>
                <w:szCs w:val="16"/>
              </w:rPr>
              <w:t xml:space="preserve">grant </w:t>
            </w:r>
            <w:r w:rsidR="00661824" w:rsidRPr="2F8D7F18">
              <w:rPr>
                <w:sz w:val="16"/>
                <w:szCs w:val="16"/>
              </w:rPr>
              <w:t>application is successful.</w:t>
            </w:r>
          </w:p>
          <w:p w14:paraId="426ED87A" w14:textId="77777777" w:rsidR="00661824" w:rsidRDefault="00661824" w:rsidP="00F56E25">
            <w:pPr>
              <w:pStyle w:val="tabletext0"/>
            </w:pPr>
          </w:p>
          <w:p w14:paraId="3B1626C2" w14:textId="77777777" w:rsidR="00661824" w:rsidRDefault="00661824" w:rsidP="00F56E25">
            <w:pPr>
              <w:pStyle w:val="tabletext0"/>
            </w:pPr>
          </w:p>
          <w:p w14:paraId="7B00D763" w14:textId="108292B0" w:rsidR="009E09B5" w:rsidRPr="00541536" w:rsidRDefault="009E09B5" w:rsidP="00DD550B">
            <w:pPr>
              <w:pStyle w:val="tabletext0"/>
            </w:pPr>
          </w:p>
        </w:tc>
      </w:tr>
    </w:tbl>
    <w:p w14:paraId="2DDEFBA3" w14:textId="5E686EA2" w:rsidR="002A72B2" w:rsidRPr="00541536" w:rsidRDefault="002A72B2" w:rsidP="00C907BF">
      <w:pPr>
        <w:rPr>
          <w:szCs w:val="20"/>
        </w:rPr>
      </w:pPr>
    </w:p>
    <w:p w14:paraId="6D2B36F7" w14:textId="1645391D" w:rsidR="00882637" w:rsidRPr="00B54C1A" w:rsidRDefault="009E09B5" w:rsidP="002276E5">
      <w:pPr>
        <w:spacing w:after="120"/>
        <w:ind w:left="142"/>
        <w:rPr>
          <w:rFonts w:cstheme="minorHAnsi"/>
          <w:szCs w:val="20"/>
        </w:rPr>
      </w:pPr>
      <w:r w:rsidRPr="00B54C1A">
        <w:rPr>
          <w:rFonts w:cstheme="minorHAnsi"/>
          <w:szCs w:val="20"/>
        </w:rPr>
        <w:t xml:space="preserve">Please </w:t>
      </w:r>
      <w:r w:rsidR="00FE3001" w:rsidRPr="00B54C1A">
        <w:rPr>
          <w:rFonts w:cstheme="minorHAnsi"/>
          <w:szCs w:val="20"/>
        </w:rPr>
        <w:t>n</w:t>
      </w:r>
      <w:r w:rsidR="00882637" w:rsidRPr="00B54C1A">
        <w:rPr>
          <w:rFonts w:cstheme="minorHAnsi"/>
          <w:szCs w:val="20"/>
        </w:rPr>
        <w:t>ote</w:t>
      </w:r>
      <w:r w:rsidR="00FE3001" w:rsidRPr="00B54C1A">
        <w:rPr>
          <w:rFonts w:cstheme="minorHAnsi"/>
          <w:szCs w:val="20"/>
        </w:rPr>
        <w:t>,</w:t>
      </w:r>
      <w:r w:rsidR="00FE3001" w:rsidRPr="00B54C1A">
        <w:rPr>
          <w:rFonts w:cstheme="minorHAnsi"/>
          <w:b/>
          <w:bCs/>
          <w:szCs w:val="20"/>
        </w:rPr>
        <w:t xml:space="preserve"> </w:t>
      </w:r>
      <w:r w:rsidR="008A36DF" w:rsidRPr="00B54C1A">
        <w:rPr>
          <w:rFonts w:cstheme="minorHAnsi"/>
          <w:szCs w:val="20"/>
        </w:rPr>
        <w:t xml:space="preserve">Delburn Wind Farm </w:t>
      </w:r>
      <w:r w:rsidR="00854DCD" w:rsidRPr="00B54C1A">
        <w:rPr>
          <w:rFonts w:cstheme="minorHAnsi"/>
          <w:szCs w:val="20"/>
        </w:rPr>
        <w:t xml:space="preserve">cannot </w:t>
      </w:r>
      <w:r w:rsidR="00770919" w:rsidRPr="00B54C1A">
        <w:rPr>
          <w:rFonts w:cstheme="minorHAnsi"/>
          <w:szCs w:val="20"/>
        </w:rPr>
        <w:t>provide</w:t>
      </w:r>
      <w:r w:rsidR="00882637" w:rsidRPr="00B54C1A">
        <w:rPr>
          <w:rFonts w:cstheme="minorHAnsi"/>
          <w:szCs w:val="20"/>
        </w:rPr>
        <w:t xml:space="preserve"> funding support to: </w:t>
      </w:r>
    </w:p>
    <w:p w14:paraId="13B15F01" w14:textId="77777777" w:rsidR="00C62D06" w:rsidRPr="00B54C1A" w:rsidRDefault="00C62D06" w:rsidP="00C62D06">
      <w:pPr>
        <w:pStyle w:val="ListParagraph"/>
        <w:numPr>
          <w:ilvl w:val="0"/>
          <w:numId w:val="49"/>
        </w:numPr>
        <w:rPr>
          <w:rFonts w:cstheme="minorHAnsi"/>
          <w:szCs w:val="20"/>
        </w:rPr>
      </w:pPr>
      <w:proofErr w:type="gramStart"/>
      <w:r w:rsidRPr="00B54C1A">
        <w:rPr>
          <w:rFonts w:cstheme="minorHAnsi"/>
          <w:szCs w:val="20"/>
        </w:rPr>
        <w:t>Individuals;</w:t>
      </w:r>
      <w:proofErr w:type="gramEnd"/>
    </w:p>
    <w:p w14:paraId="1696568C" w14:textId="77777777" w:rsidR="00C62D06" w:rsidRPr="00B54C1A" w:rsidRDefault="00C62D06" w:rsidP="00C62D06">
      <w:pPr>
        <w:pStyle w:val="ListParagraph"/>
        <w:numPr>
          <w:ilvl w:val="0"/>
          <w:numId w:val="49"/>
        </w:numPr>
        <w:rPr>
          <w:rFonts w:cstheme="minorHAnsi"/>
          <w:szCs w:val="20"/>
        </w:rPr>
      </w:pPr>
      <w:r w:rsidRPr="00B54C1A">
        <w:rPr>
          <w:rFonts w:cstheme="minorHAnsi"/>
          <w:szCs w:val="20"/>
        </w:rPr>
        <w:t xml:space="preserve">Political organisations or </w:t>
      </w:r>
      <w:proofErr w:type="gramStart"/>
      <w:r w:rsidRPr="00B54C1A">
        <w:rPr>
          <w:rFonts w:cstheme="minorHAnsi"/>
          <w:szCs w:val="20"/>
        </w:rPr>
        <w:t>campaigns;</w:t>
      </w:r>
      <w:proofErr w:type="gramEnd"/>
    </w:p>
    <w:p w14:paraId="208300A5" w14:textId="77777777" w:rsidR="00C62D06" w:rsidRPr="00B54C1A" w:rsidRDefault="00C62D06" w:rsidP="00C62D06">
      <w:pPr>
        <w:pStyle w:val="ListParagraph"/>
        <w:numPr>
          <w:ilvl w:val="0"/>
          <w:numId w:val="49"/>
        </w:numPr>
        <w:rPr>
          <w:rFonts w:cstheme="minorHAnsi"/>
          <w:szCs w:val="20"/>
        </w:rPr>
      </w:pPr>
      <w:r w:rsidRPr="00B54C1A">
        <w:rPr>
          <w:rFonts w:cstheme="minorHAnsi"/>
          <w:szCs w:val="20"/>
        </w:rPr>
        <w:t xml:space="preserve">Religious organisations for religious </w:t>
      </w:r>
      <w:proofErr w:type="gramStart"/>
      <w:r w:rsidRPr="00B54C1A">
        <w:rPr>
          <w:rFonts w:cstheme="minorHAnsi"/>
          <w:szCs w:val="20"/>
        </w:rPr>
        <w:t>activities;</w:t>
      </w:r>
      <w:proofErr w:type="gramEnd"/>
    </w:p>
    <w:p w14:paraId="5CBC6DDE" w14:textId="77777777" w:rsidR="00C62D06" w:rsidRPr="00B54C1A" w:rsidRDefault="00C62D06" w:rsidP="00C62D06">
      <w:pPr>
        <w:pStyle w:val="ListParagraph"/>
        <w:numPr>
          <w:ilvl w:val="0"/>
          <w:numId w:val="49"/>
        </w:numPr>
        <w:rPr>
          <w:rFonts w:cstheme="minorHAnsi"/>
          <w:szCs w:val="20"/>
        </w:rPr>
      </w:pPr>
      <w:r w:rsidRPr="00B54C1A">
        <w:rPr>
          <w:rFonts w:cstheme="minorHAnsi"/>
          <w:szCs w:val="20"/>
        </w:rPr>
        <w:t xml:space="preserve">An organisation’s ongoing operational </w:t>
      </w:r>
      <w:proofErr w:type="gramStart"/>
      <w:r w:rsidRPr="00B54C1A">
        <w:rPr>
          <w:rFonts w:cstheme="minorHAnsi"/>
          <w:szCs w:val="20"/>
        </w:rPr>
        <w:t>costs;</w:t>
      </w:r>
      <w:proofErr w:type="gramEnd"/>
    </w:p>
    <w:p w14:paraId="43CFB2C4" w14:textId="77777777" w:rsidR="00C62D06" w:rsidRPr="00B54C1A" w:rsidRDefault="00C62D06" w:rsidP="00C62D06">
      <w:pPr>
        <w:pStyle w:val="ListParagraph"/>
        <w:numPr>
          <w:ilvl w:val="0"/>
          <w:numId w:val="49"/>
        </w:numPr>
        <w:rPr>
          <w:rFonts w:cstheme="minorHAnsi"/>
          <w:szCs w:val="20"/>
        </w:rPr>
      </w:pPr>
      <w:r w:rsidRPr="00B54C1A">
        <w:rPr>
          <w:rFonts w:cstheme="minorHAnsi"/>
          <w:szCs w:val="20"/>
        </w:rPr>
        <w:t xml:space="preserve">Private companies or commercial </w:t>
      </w:r>
      <w:proofErr w:type="gramStart"/>
      <w:r w:rsidRPr="00B54C1A">
        <w:rPr>
          <w:rFonts w:cstheme="minorHAnsi"/>
          <w:szCs w:val="20"/>
        </w:rPr>
        <w:t>entities;</w:t>
      </w:r>
      <w:proofErr w:type="gramEnd"/>
    </w:p>
    <w:p w14:paraId="1209F03C" w14:textId="77777777" w:rsidR="00C62D06" w:rsidRPr="00B54C1A" w:rsidRDefault="00C62D06" w:rsidP="00C62D06">
      <w:pPr>
        <w:pStyle w:val="ListParagraph"/>
        <w:numPr>
          <w:ilvl w:val="0"/>
          <w:numId w:val="49"/>
        </w:numPr>
        <w:rPr>
          <w:rFonts w:cstheme="minorHAnsi"/>
          <w:szCs w:val="20"/>
        </w:rPr>
      </w:pPr>
      <w:r w:rsidRPr="00B54C1A">
        <w:rPr>
          <w:rFonts w:cstheme="minorHAnsi"/>
          <w:szCs w:val="20"/>
        </w:rPr>
        <w:t xml:space="preserve">Activities that encourage the irresponsible use of alcohol or </w:t>
      </w:r>
      <w:proofErr w:type="gramStart"/>
      <w:r w:rsidRPr="00B54C1A">
        <w:rPr>
          <w:rFonts w:cstheme="minorHAnsi"/>
          <w:szCs w:val="20"/>
        </w:rPr>
        <w:t>drugs;</w:t>
      </w:r>
      <w:proofErr w:type="gramEnd"/>
    </w:p>
    <w:p w14:paraId="2251D7E9" w14:textId="77777777" w:rsidR="00C62D06" w:rsidRPr="00B54C1A" w:rsidRDefault="00C62D06" w:rsidP="00C62D06">
      <w:pPr>
        <w:pStyle w:val="ListParagraph"/>
        <w:numPr>
          <w:ilvl w:val="0"/>
          <w:numId w:val="49"/>
        </w:numPr>
        <w:rPr>
          <w:rFonts w:cstheme="minorHAnsi"/>
          <w:szCs w:val="20"/>
        </w:rPr>
      </w:pPr>
      <w:r w:rsidRPr="00B54C1A">
        <w:rPr>
          <w:rFonts w:cstheme="minorHAnsi"/>
          <w:szCs w:val="20"/>
        </w:rPr>
        <w:t xml:space="preserve">One-off donations to the same organisation more than once per </w:t>
      </w:r>
      <w:proofErr w:type="gramStart"/>
      <w:r w:rsidRPr="00B54C1A">
        <w:rPr>
          <w:rFonts w:cstheme="minorHAnsi"/>
          <w:szCs w:val="20"/>
        </w:rPr>
        <w:t>year;</w:t>
      </w:r>
      <w:proofErr w:type="gramEnd"/>
    </w:p>
    <w:p w14:paraId="38D4BC45" w14:textId="77777777" w:rsidR="00C62D06" w:rsidRPr="00B54C1A" w:rsidRDefault="00C62D06" w:rsidP="00C62D06">
      <w:pPr>
        <w:pStyle w:val="ListParagraph"/>
        <w:numPr>
          <w:ilvl w:val="0"/>
          <w:numId w:val="49"/>
        </w:numPr>
        <w:rPr>
          <w:rFonts w:cstheme="minorHAnsi"/>
          <w:szCs w:val="20"/>
        </w:rPr>
      </w:pPr>
      <w:r w:rsidRPr="00B54C1A">
        <w:rPr>
          <w:rFonts w:cstheme="minorHAnsi"/>
          <w:szCs w:val="20"/>
        </w:rPr>
        <w:t>Activities that are usually exclusively funded by government; or</w:t>
      </w:r>
    </w:p>
    <w:p w14:paraId="54476680" w14:textId="77777777" w:rsidR="00C62D06" w:rsidRPr="00B54C1A" w:rsidRDefault="00C62D06" w:rsidP="00C62D06">
      <w:pPr>
        <w:pStyle w:val="ListParagraph"/>
        <w:numPr>
          <w:ilvl w:val="0"/>
          <w:numId w:val="49"/>
        </w:numPr>
        <w:rPr>
          <w:rFonts w:cstheme="minorHAnsi"/>
          <w:szCs w:val="20"/>
        </w:rPr>
      </w:pPr>
      <w:r w:rsidRPr="00B54C1A">
        <w:rPr>
          <w:rFonts w:cstheme="minorHAnsi"/>
          <w:szCs w:val="20"/>
        </w:rPr>
        <w:t xml:space="preserve">Activities that provide a direct financial benefit to employees of OSMI, </w:t>
      </w:r>
      <w:proofErr w:type="spellStart"/>
      <w:r w:rsidRPr="00B54C1A">
        <w:rPr>
          <w:rFonts w:cstheme="minorHAnsi"/>
          <w:szCs w:val="20"/>
        </w:rPr>
        <w:t>Cubico</w:t>
      </w:r>
      <w:proofErr w:type="spellEnd"/>
      <w:r w:rsidRPr="00B54C1A">
        <w:rPr>
          <w:rFonts w:cstheme="minorHAnsi"/>
          <w:szCs w:val="20"/>
        </w:rPr>
        <w:t xml:space="preserve"> or its contractors.</w:t>
      </w:r>
    </w:p>
    <w:p w14:paraId="4E4AF100" w14:textId="77777777" w:rsidR="00C62D06" w:rsidRPr="00B54C1A" w:rsidRDefault="00C62D06" w:rsidP="00C62D06">
      <w:pPr>
        <w:pStyle w:val="NormalWeb"/>
        <w:spacing w:before="120" w:beforeAutospacing="0" w:after="120" w:afterAutospacing="0"/>
        <w:rPr>
          <w:rFonts w:ascii="Arial Nova" w:hAnsi="Arial Nova" w:cs="Calibri"/>
          <w:sz w:val="18"/>
          <w:szCs w:val="18"/>
        </w:rPr>
        <w:sectPr w:rsidR="00C62D06" w:rsidRPr="00B54C1A" w:rsidSect="00A75DF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1418" w:bottom="1701" w:left="1418" w:header="709" w:footer="709" w:gutter="0"/>
          <w:cols w:space="708"/>
          <w:docGrid w:linePitch="360"/>
        </w:sectPr>
      </w:pPr>
    </w:p>
    <w:p w14:paraId="6769358F" w14:textId="06E7E442" w:rsidR="002A72B2" w:rsidRPr="00B54C1A" w:rsidRDefault="002A72B2" w:rsidP="00C62D06">
      <w:pPr>
        <w:pStyle w:val="NormalWeb"/>
        <w:spacing w:before="120" w:beforeAutospacing="0" w:after="120" w:afterAutospacing="0"/>
        <w:rPr>
          <w:rFonts w:ascii="Arial Nova" w:hAnsi="Arial Nova" w:cs="Calibri"/>
          <w:sz w:val="18"/>
          <w:szCs w:val="18"/>
        </w:rPr>
      </w:pPr>
    </w:p>
    <w:sectPr w:rsidR="002A72B2" w:rsidRPr="00B54C1A" w:rsidSect="00121D2A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2022" w:right="1418" w:bottom="1701" w:left="1418" w:header="709" w:footer="709" w:gutter="0"/>
      <w:cols w:num="2" w:space="2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Elizabeth Radcliffe" w:date="2024-10-02T16:45:00Z" w:initials="ER">
    <w:p w14:paraId="62C20DC2" w14:textId="77777777" w:rsidR="00F62AFD" w:rsidRDefault="00F62AFD" w:rsidP="00F62AFD">
      <w:pPr>
        <w:pStyle w:val="CommentText"/>
      </w:pPr>
      <w:r>
        <w:rPr>
          <w:rStyle w:val="CommentReference"/>
        </w:rPr>
        <w:annotationRef/>
      </w:r>
      <w:r>
        <w:t>Make this a hot link on the form please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C20D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E23A48" w16cex:dateUtc="2024-10-02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C20DC2" w16cid:durableId="30E23A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367F" w14:textId="77777777" w:rsidR="004C7F6C" w:rsidRDefault="004C7F6C" w:rsidP="00895C25">
      <w:r>
        <w:separator/>
      </w:r>
    </w:p>
    <w:p w14:paraId="30B3AAB0" w14:textId="77777777" w:rsidR="004C7F6C" w:rsidRDefault="004C7F6C"/>
  </w:endnote>
  <w:endnote w:type="continuationSeparator" w:id="0">
    <w:p w14:paraId="7E903FB5" w14:textId="77777777" w:rsidR="004C7F6C" w:rsidRDefault="004C7F6C" w:rsidP="00895C25">
      <w:r>
        <w:continuationSeparator/>
      </w:r>
    </w:p>
    <w:p w14:paraId="7EE908F2" w14:textId="77777777" w:rsidR="004C7F6C" w:rsidRDefault="004C7F6C"/>
  </w:endnote>
  <w:endnote w:type="continuationNotice" w:id="1">
    <w:p w14:paraId="75C5B76F" w14:textId="77777777" w:rsidR="004C7F6C" w:rsidRDefault="004C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102C" w14:textId="77777777" w:rsidR="00A759DE" w:rsidRDefault="00A759DE" w:rsidP="00A759DE">
    <w:pPr>
      <w:pStyle w:val="Footer"/>
      <w:pBdr>
        <w:top w:val="single" w:sz="4" w:space="1" w:color="0077C8" w:themeColor="accent4"/>
      </w:pBdr>
      <w:rPr>
        <w:rFonts w:ascii="Arial Nova" w:hAnsi="Arial Nova"/>
        <w:b/>
        <w:color w:val="595959" w:themeColor="text1" w:themeTint="A6"/>
      </w:rPr>
    </w:pPr>
  </w:p>
  <w:p w14:paraId="4F9338BA" w14:textId="2FB9A975" w:rsidR="00CC3168" w:rsidRPr="0076217B" w:rsidRDefault="00EF6F63" w:rsidP="00A759DE">
    <w:pPr>
      <w:pStyle w:val="Footer"/>
      <w:pBdr>
        <w:top w:val="single" w:sz="4" w:space="1" w:color="0077C8" w:themeColor="accent4"/>
      </w:pBdr>
      <w:rPr>
        <w:rFonts w:ascii="Arial Nova" w:hAnsi="Arial Nova"/>
        <w:color w:val="595959" w:themeColor="text1" w:themeTint="A6"/>
      </w:rPr>
    </w:pPr>
    <w:r>
      <w:rPr>
        <w:rFonts w:ascii="Arial Nova" w:hAnsi="Arial Nova"/>
        <w:color w:val="595959" w:themeColor="text1" w:themeTint="A6"/>
      </w:rPr>
      <w:t>DWF</w:t>
    </w:r>
    <w:r w:rsidR="00E91425">
      <w:rPr>
        <w:rFonts w:ascii="Arial Nova" w:hAnsi="Arial Nova"/>
        <w:color w:val="595959" w:themeColor="text1" w:themeTint="A6"/>
      </w:rPr>
      <w:t>-C</w:t>
    </w:r>
    <w:r w:rsidR="008705C3">
      <w:rPr>
        <w:rFonts w:ascii="Arial Nova" w:hAnsi="Arial Nova"/>
        <w:color w:val="595959" w:themeColor="text1" w:themeTint="A6"/>
      </w:rPr>
      <w:t>E</w:t>
    </w:r>
    <w:r w:rsidR="00E91425">
      <w:rPr>
        <w:rFonts w:ascii="Arial Nova" w:hAnsi="Arial Nova"/>
        <w:color w:val="595959" w:themeColor="text1" w:themeTint="A6"/>
      </w:rPr>
      <w:t>-FOR-00</w:t>
    </w:r>
    <w:r w:rsidR="008705C3">
      <w:rPr>
        <w:rFonts w:ascii="Arial Nova" w:hAnsi="Arial Nova"/>
        <w:color w:val="595959" w:themeColor="text1" w:themeTint="A6"/>
      </w:rPr>
      <w:t>2</w:t>
    </w:r>
  </w:p>
  <w:p w14:paraId="5DF4062B" w14:textId="08157BEA" w:rsidR="00CC3168" w:rsidRPr="0076217B" w:rsidRDefault="00D6001B" w:rsidP="00391366">
    <w:pPr>
      <w:pStyle w:val="Footer"/>
      <w:rPr>
        <w:rFonts w:ascii="Arial Nova" w:hAnsi="Arial Nova"/>
        <w:color w:val="595959" w:themeColor="text1" w:themeTint="A6"/>
      </w:rPr>
    </w:pPr>
    <w:r>
      <w:rPr>
        <w:rFonts w:ascii="Arial Nova" w:hAnsi="Arial Nova"/>
        <w:color w:val="595959" w:themeColor="text1" w:themeTint="A6"/>
      </w:rPr>
      <w:t>1 October 2024</w:t>
    </w:r>
    <w:r w:rsidR="00CC3168" w:rsidRPr="0076217B">
      <w:rPr>
        <w:rFonts w:ascii="Arial Nova" w:hAnsi="Arial Nova"/>
        <w:color w:val="595959" w:themeColor="text1" w:themeTint="A6"/>
      </w:rPr>
      <w:t xml:space="preserve"> </w:t>
    </w:r>
    <w:r w:rsidR="00CC3168" w:rsidRPr="0076217B">
      <w:rPr>
        <w:rFonts w:ascii="Arial Nova" w:hAnsi="Arial Nova"/>
        <w:color w:val="595959" w:themeColor="text1" w:themeTint="A6"/>
      </w:rPr>
      <w:tab/>
      <w:t xml:space="preserve">Page </w:t>
    </w:r>
    <w:r w:rsidR="00CC3168" w:rsidRPr="0076217B">
      <w:rPr>
        <w:rFonts w:ascii="Arial Nova" w:hAnsi="Arial Nova"/>
        <w:color w:val="595959" w:themeColor="text1" w:themeTint="A6"/>
      </w:rPr>
      <w:fldChar w:fldCharType="begin"/>
    </w:r>
    <w:r w:rsidR="00CC3168" w:rsidRPr="0076217B">
      <w:rPr>
        <w:rFonts w:ascii="Arial Nova" w:hAnsi="Arial Nova"/>
        <w:color w:val="595959" w:themeColor="text1" w:themeTint="A6"/>
      </w:rPr>
      <w:instrText xml:space="preserve"> PAGE  \* Arabic  \* MERGEFORMAT </w:instrText>
    </w:r>
    <w:r w:rsidR="00CC3168" w:rsidRPr="0076217B">
      <w:rPr>
        <w:rFonts w:ascii="Arial Nova" w:hAnsi="Arial Nova"/>
        <w:color w:val="595959" w:themeColor="text1" w:themeTint="A6"/>
      </w:rPr>
      <w:fldChar w:fldCharType="separate"/>
    </w:r>
    <w:r w:rsidR="00CC3168" w:rsidRPr="0076217B">
      <w:rPr>
        <w:rFonts w:ascii="Arial Nova" w:hAnsi="Arial Nova"/>
        <w:noProof/>
        <w:color w:val="595959" w:themeColor="text1" w:themeTint="A6"/>
      </w:rPr>
      <w:t>2</w:t>
    </w:r>
    <w:r w:rsidR="00CC3168" w:rsidRPr="0076217B">
      <w:rPr>
        <w:rFonts w:ascii="Arial Nova" w:hAnsi="Arial Nova"/>
        <w:noProof/>
        <w:color w:val="595959" w:themeColor="text1" w:themeTint="A6"/>
      </w:rPr>
      <w:fldChar w:fldCharType="end"/>
    </w:r>
    <w:r w:rsidR="00CC3168" w:rsidRPr="0076217B">
      <w:rPr>
        <w:rFonts w:ascii="Arial Nova" w:hAnsi="Arial Nova"/>
        <w:color w:val="595959" w:themeColor="text1" w:themeTint="A6"/>
      </w:rPr>
      <w:t xml:space="preserve"> of </w:t>
    </w:r>
    <w:r w:rsidR="00CC3168" w:rsidRPr="0076217B">
      <w:rPr>
        <w:rFonts w:ascii="Arial Nova" w:hAnsi="Arial Nova"/>
        <w:noProof/>
        <w:color w:val="595959" w:themeColor="text1" w:themeTint="A6"/>
      </w:rPr>
      <w:fldChar w:fldCharType="begin"/>
    </w:r>
    <w:r w:rsidR="00CC3168" w:rsidRPr="0076217B">
      <w:rPr>
        <w:rFonts w:ascii="Arial Nova" w:hAnsi="Arial Nova"/>
        <w:noProof/>
        <w:color w:val="595959" w:themeColor="text1" w:themeTint="A6"/>
      </w:rPr>
      <w:instrText xml:space="preserve"> NUMPAGES  \* Arabic  \* MERGEFORMAT </w:instrText>
    </w:r>
    <w:r w:rsidR="00CC3168" w:rsidRPr="0076217B">
      <w:rPr>
        <w:rFonts w:ascii="Arial Nova" w:hAnsi="Arial Nova"/>
        <w:noProof/>
        <w:color w:val="595959" w:themeColor="text1" w:themeTint="A6"/>
      </w:rPr>
      <w:fldChar w:fldCharType="separate"/>
    </w:r>
    <w:r w:rsidR="00CC3168" w:rsidRPr="0076217B">
      <w:rPr>
        <w:rFonts w:ascii="Arial Nova" w:hAnsi="Arial Nova"/>
        <w:noProof/>
        <w:color w:val="595959" w:themeColor="text1" w:themeTint="A6"/>
      </w:rPr>
      <w:t>28</w:t>
    </w:r>
    <w:r w:rsidR="00CC3168" w:rsidRPr="0076217B">
      <w:rPr>
        <w:rFonts w:ascii="Arial Nova" w:hAnsi="Arial Nova"/>
        <w:noProof/>
        <w:color w:val="595959" w:themeColor="text1" w:themeTint="A6"/>
      </w:rPr>
      <w:fldChar w:fldCharType="end"/>
    </w:r>
  </w:p>
  <w:p w14:paraId="759D8E36" w14:textId="77777777" w:rsidR="00CC3168" w:rsidRPr="00E62D6D" w:rsidRDefault="00CC3168" w:rsidP="00E62D6D">
    <w:pPr>
      <w:pStyle w:val="Footerdetails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50A0" w14:textId="77777777" w:rsidR="00D506E4" w:rsidRDefault="00D506E4" w:rsidP="00D506E4">
    <w:pPr>
      <w:pStyle w:val="Footer"/>
      <w:pBdr>
        <w:top w:val="single" w:sz="4" w:space="1" w:color="0077C8" w:themeColor="accent4"/>
      </w:pBdr>
      <w:rPr>
        <w:rFonts w:ascii="Arial Nova" w:hAnsi="Arial Nova"/>
        <w:b/>
        <w:color w:val="595959" w:themeColor="text1" w:themeTint="A6"/>
      </w:rPr>
    </w:pPr>
  </w:p>
  <w:p w14:paraId="5F9FDE45" w14:textId="77777777" w:rsidR="00D506E4" w:rsidRPr="0076217B" w:rsidRDefault="00D506E4" w:rsidP="00D506E4">
    <w:pPr>
      <w:pStyle w:val="Footer"/>
      <w:pBdr>
        <w:top w:val="single" w:sz="4" w:space="1" w:color="0077C8" w:themeColor="accent4"/>
      </w:pBdr>
      <w:rPr>
        <w:rFonts w:ascii="Arial Nova" w:hAnsi="Arial Nova"/>
        <w:color w:val="595959" w:themeColor="text1" w:themeTint="A6"/>
      </w:rPr>
    </w:pPr>
    <w:r w:rsidRPr="0076217B">
      <w:rPr>
        <w:rFonts w:ascii="Arial Nova" w:hAnsi="Arial Nova"/>
        <w:color w:val="595959" w:themeColor="text1" w:themeTint="A6"/>
      </w:rPr>
      <w:t>Controlled Document Number</w:t>
    </w:r>
  </w:p>
  <w:p w14:paraId="131ED63C" w14:textId="77777777" w:rsidR="00D506E4" w:rsidRPr="0076217B" w:rsidRDefault="00D506E4" w:rsidP="00D506E4">
    <w:pPr>
      <w:pStyle w:val="Footer"/>
      <w:rPr>
        <w:rFonts w:ascii="Arial Nova" w:hAnsi="Arial Nova"/>
        <w:color w:val="595959" w:themeColor="text1" w:themeTint="A6"/>
      </w:rPr>
    </w:pPr>
    <w:r w:rsidRPr="0076217B">
      <w:rPr>
        <w:rFonts w:ascii="Arial Nova" w:hAnsi="Arial Nova"/>
        <w:color w:val="595959" w:themeColor="text1" w:themeTint="A6"/>
      </w:rPr>
      <w:t>Released Date – version</w:t>
    </w:r>
    <w:r w:rsidRPr="0076217B">
      <w:rPr>
        <w:rFonts w:ascii="Arial Nova" w:hAnsi="Arial Nova"/>
        <w:color w:val="595959" w:themeColor="text1" w:themeTint="A6"/>
      </w:rPr>
      <w:tab/>
      <w:t xml:space="preserve">Page </w:t>
    </w:r>
    <w:r w:rsidRPr="0076217B">
      <w:rPr>
        <w:rFonts w:ascii="Arial Nova" w:hAnsi="Arial Nova"/>
        <w:color w:val="595959" w:themeColor="text1" w:themeTint="A6"/>
      </w:rPr>
      <w:fldChar w:fldCharType="begin"/>
    </w:r>
    <w:r w:rsidRPr="0076217B">
      <w:rPr>
        <w:rFonts w:ascii="Arial Nova" w:hAnsi="Arial Nova"/>
        <w:color w:val="595959" w:themeColor="text1" w:themeTint="A6"/>
      </w:rPr>
      <w:instrText xml:space="preserve"> PAGE  \* Arabic  \* MERGEFORMAT </w:instrText>
    </w:r>
    <w:r w:rsidRPr="0076217B">
      <w:rPr>
        <w:rFonts w:ascii="Arial Nova" w:hAnsi="Arial Nova"/>
        <w:color w:val="595959" w:themeColor="text1" w:themeTint="A6"/>
      </w:rPr>
      <w:fldChar w:fldCharType="separate"/>
    </w:r>
    <w:r>
      <w:rPr>
        <w:rFonts w:ascii="Arial Nova" w:hAnsi="Arial Nova"/>
        <w:color w:val="595959" w:themeColor="text1" w:themeTint="A6"/>
      </w:rPr>
      <w:t>2</w:t>
    </w:r>
    <w:r w:rsidRPr="0076217B">
      <w:rPr>
        <w:rFonts w:ascii="Arial Nova" w:hAnsi="Arial Nova"/>
        <w:noProof/>
        <w:color w:val="595959" w:themeColor="text1" w:themeTint="A6"/>
      </w:rPr>
      <w:fldChar w:fldCharType="end"/>
    </w:r>
    <w:r w:rsidRPr="0076217B">
      <w:rPr>
        <w:rFonts w:ascii="Arial Nova" w:hAnsi="Arial Nova"/>
        <w:color w:val="595959" w:themeColor="text1" w:themeTint="A6"/>
      </w:rPr>
      <w:t xml:space="preserve"> of </w:t>
    </w:r>
    <w:r w:rsidRPr="0076217B">
      <w:rPr>
        <w:rFonts w:ascii="Arial Nova" w:hAnsi="Arial Nova"/>
        <w:noProof/>
        <w:color w:val="595959" w:themeColor="text1" w:themeTint="A6"/>
      </w:rPr>
      <w:fldChar w:fldCharType="begin"/>
    </w:r>
    <w:r w:rsidRPr="0076217B">
      <w:rPr>
        <w:rFonts w:ascii="Arial Nova" w:hAnsi="Arial Nova"/>
        <w:noProof/>
        <w:color w:val="595959" w:themeColor="text1" w:themeTint="A6"/>
      </w:rPr>
      <w:instrText xml:space="preserve"> NUMPAGES  \* Arabic  \* MERGEFORMAT </w:instrText>
    </w:r>
    <w:r w:rsidRPr="0076217B">
      <w:rPr>
        <w:rFonts w:ascii="Arial Nova" w:hAnsi="Arial Nova"/>
        <w:noProof/>
        <w:color w:val="595959" w:themeColor="text1" w:themeTint="A6"/>
      </w:rPr>
      <w:fldChar w:fldCharType="separate"/>
    </w:r>
    <w:r>
      <w:rPr>
        <w:rFonts w:ascii="Arial Nova" w:hAnsi="Arial Nova"/>
        <w:noProof/>
        <w:color w:val="595959" w:themeColor="text1" w:themeTint="A6"/>
      </w:rPr>
      <w:t>2</w:t>
    </w:r>
    <w:r w:rsidRPr="0076217B">
      <w:rPr>
        <w:rFonts w:ascii="Arial Nova" w:hAnsi="Arial Nova"/>
        <w:noProof/>
        <w:color w:val="595959" w:themeColor="text1" w:themeTint="A6"/>
      </w:rPr>
      <w:fldChar w:fldCharType="end"/>
    </w:r>
  </w:p>
  <w:p w14:paraId="437EC489" w14:textId="77777777" w:rsidR="00CC3168" w:rsidRPr="00836952" w:rsidRDefault="00CC3168" w:rsidP="00740073">
    <w:pPr>
      <w:pStyle w:val="Footerdetails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C3E7" w14:textId="77777777" w:rsidR="00614D3D" w:rsidRDefault="00614D3D" w:rsidP="00A759DE">
    <w:pPr>
      <w:pStyle w:val="Footer"/>
      <w:pBdr>
        <w:top w:val="single" w:sz="4" w:space="1" w:color="0077C8" w:themeColor="accent4"/>
      </w:pBdr>
      <w:rPr>
        <w:rFonts w:ascii="Arial Nova" w:hAnsi="Arial Nova"/>
        <w:b/>
        <w:color w:val="595959" w:themeColor="text1" w:themeTint="A6"/>
      </w:rPr>
    </w:pPr>
  </w:p>
  <w:p w14:paraId="352F4EFC" w14:textId="77777777" w:rsidR="00614D3D" w:rsidRPr="0076217B" w:rsidRDefault="00614D3D" w:rsidP="00A759DE">
    <w:pPr>
      <w:pStyle w:val="Footer"/>
      <w:pBdr>
        <w:top w:val="single" w:sz="4" w:space="1" w:color="0077C8" w:themeColor="accent4"/>
      </w:pBdr>
      <w:rPr>
        <w:rFonts w:ascii="Arial Nova" w:hAnsi="Arial Nova"/>
        <w:color w:val="595959" w:themeColor="text1" w:themeTint="A6"/>
      </w:rPr>
    </w:pPr>
    <w:r>
      <w:rPr>
        <w:rFonts w:ascii="Arial Nova" w:hAnsi="Arial Nova"/>
        <w:color w:val="595959" w:themeColor="text1" w:themeTint="A6"/>
      </w:rPr>
      <w:t>DWF-CE-FOR-002</w:t>
    </w:r>
  </w:p>
  <w:p w14:paraId="72F5D9C2" w14:textId="77777777" w:rsidR="00614D3D" w:rsidRPr="0076217B" w:rsidRDefault="00614D3D" w:rsidP="00391366">
    <w:pPr>
      <w:pStyle w:val="Footer"/>
      <w:rPr>
        <w:rFonts w:ascii="Arial Nova" w:hAnsi="Arial Nova"/>
        <w:color w:val="595959" w:themeColor="text1" w:themeTint="A6"/>
      </w:rPr>
    </w:pPr>
    <w:r>
      <w:rPr>
        <w:rFonts w:ascii="Arial Nova" w:hAnsi="Arial Nova"/>
        <w:color w:val="595959" w:themeColor="text1" w:themeTint="A6"/>
      </w:rPr>
      <w:t>1 October 2024</w:t>
    </w:r>
    <w:r w:rsidRPr="0076217B">
      <w:rPr>
        <w:rFonts w:ascii="Arial Nova" w:hAnsi="Arial Nova"/>
        <w:color w:val="595959" w:themeColor="text1" w:themeTint="A6"/>
      </w:rPr>
      <w:t xml:space="preserve"> </w:t>
    </w:r>
    <w:r w:rsidRPr="0076217B">
      <w:rPr>
        <w:rFonts w:ascii="Arial Nova" w:hAnsi="Arial Nova"/>
        <w:color w:val="595959" w:themeColor="text1" w:themeTint="A6"/>
      </w:rPr>
      <w:tab/>
      <w:t xml:space="preserve">Page </w:t>
    </w:r>
    <w:r w:rsidRPr="0076217B">
      <w:rPr>
        <w:rFonts w:ascii="Arial Nova" w:hAnsi="Arial Nova"/>
        <w:color w:val="595959" w:themeColor="text1" w:themeTint="A6"/>
      </w:rPr>
      <w:fldChar w:fldCharType="begin"/>
    </w:r>
    <w:r w:rsidRPr="0076217B">
      <w:rPr>
        <w:rFonts w:ascii="Arial Nova" w:hAnsi="Arial Nova"/>
        <w:color w:val="595959" w:themeColor="text1" w:themeTint="A6"/>
      </w:rPr>
      <w:instrText xml:space="preserve"> PAGE  \* Arabic  \* MERGEFORMAT </w:instrText>
    </w:r>
    <w:r w:rsidRPr="0076217B">
      <w:rPr>
        <w:rFonts w:ascii="Arial Nova" w:hAnsi="Arial Nova"/>
        <w:color w:val="595959" w:themeColor="text1" w:themeTint="A6"/>
      </w:rPr>
      <w:fldChar w:fldCharType="separate"/>
    </w:r>
    <w:r w:rsidRPr="0076217B">
      <w:rPr>
        <w:rFonts w:ascii="Arial Nova" w:hAnsi="Arial Nova"/>
        <w:noProof/>
        <w:color w:val="595959" w:themeColor="text1" w:themeTint="A6"/>
      </w:rPr>
      <w:t>2</w:t>
    </w:r>
    <w:r w:rsidRPr="0076217B">
      <w:rPr>
        <w:rFonts w:ascii="Arial Nova" w:hAnsi="Arial Nova"/>
        <w:noProof/>
        <w:color w:val="595959" w:themeColor="text1" w:themeTint="A6"/>
      </w:rPr>
      <w:fldChar w:fldCharType="end"/>
    </w:r>
    <w:r w:rsidRPr="0076217B">
      <w:rPr>
        <w:rFonts w:ascii="Arial Nova" w:hAnsi="Arial Nova"/>
        <w:color w:val="595959" w:themeColor="text1" w:themeTint="A6"/>
      </w:rPr>
      <w:t xml:space="preserve"> of </w:t>
    </w:r>
    <w:r w:rsidRPr="0076217B">
      <w:rPr>
        <w:rFonts w:ascii="Arial Nova" w:hAnsi="Arial Nova"/>
        <w:noProof/>
        <w:color w:val="595959" w:themeColor="text1" w:themeTint="A6"/>
      </w:rPr>
      <w:fldChar w:fldCharType="begin"/>
    </w:r>
    <w:r w:rsidRPr="0076217B">
      <w:rPr>
        <w:rFonts w:ascii="Arial Nova" w:hAnsi="Arial Nova"/>
        <w:noProof/>
        <w:color w:val="595959" w:themeColor="text1" w:themeTint="A6"/>
      </w:rPr>
      <w:instrText xml:space="preserve"> NUMPAGES  \* Arabic  \* MERGEFORMAT </w:instrText>
    </w:r>
    <w:r w:rsidRPr="0076217B">
      <w:rPr>
        <w:rFonts w:ascii="Arial Nova" w:hAnsi="Arial Nova"/>
        <w:noProof/>
        <w:color w:val="595959" w:themeColor="text1" w:themeTint="A6"/>
      </w:rPr>
      <w:fldChar w:fldCharType="separate"/>
    </w:r>
    <w:r w:rsidRPr="0076217B">
      <w:rPr>
        <w:rFonts w:ascii="Arial Nova" w:hAnsi="Arial Nova"/>
        <w:noProof/>
        <w:color w:val="595959" w:themeColor="text1" w:themeTint="A6"/>
      </w:rPr>
      <w:t>28</w:t>
    </w:r>
    <w:r w:rsidRPr="0076217B">
      <w:rPr>
        <w:rFonts w:ascii="Arial Nova" w:hAnsi="Arial Nova"/>
        <w:noProof/>
        <w:color w:val="595959" w:themeColor="text1" w:themeTint="A6"/>
      </w:rPr>
      <w:fldChar w:fldCharType="end"/>
    </w:r>
  </w:p>
  <w:p w14:paraId="5CAFDADD" w14:textId="77777777" w:rsidR="00614D3D" w:rsidRPr="00E62D6D" w:rsidRDefault="00614D3D" w:rsidP="00E62D6D">
    <w:pPr>
      <w:pStyle w:val="Footerdetails"/>
      <w:rPr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5ED4" w14:textId="77777777" w:rsidR="00614D3D" w:rsidRDefault="00614D3D" w:rsidP="00D506E4">
    <w:pPr>
      <w:pStyle w:val="Footer"/>
      <w:pBdr>
        <w:top w:val="single" w:sz="4" w:space="1" w:color="0077C8" w:themeColor="accent4"/>
      </w:pBdr>
      <w:rPr>
        <w:rFonts w:ascii="Arial Nova" w:hAnsi="Arial Nova"/>
        <w:b/>
        <w:color w:val="595959" w:themeColor="text1" w:themeTint="A6"/>
      </w:rPr>
    </w:pPr>
  </w:p>
  <w:p w14:paraId="7B96C97F" w14:textId="77777777" w:rsidR="00614D3D" w:rsidRPr="0076217B" w:rsidRDefault="00614D3D" w:rsidP="00D506E4">
    <w:pPr>
      <w:pStyle w:val="Footer"/>
      <w:pBdr>
        <w:top w:val="single" w:sz="4" w:space="1" w:color="0077C8" w:themeColor="accent4"/>
      </w:pBdr>
      <w:rPr>
        <w:rFonts w:ascii="Arial Nova" w:hAnsi="Arial Nova"/>
        <w:color w:val="595959" w:themeColor="text1" w:themeTint="A6"/>
      </w:rPr>
    </w:pPr>
    <w:r w:rsidRPr="0076217B">
      <w:rPr>
        <w:rFonts w:ascii="Arial Nova" w:hAnsi="Arial Nova"/>
        <w:color w:val="595959" w:themeColor="text1" w:themeTint="A6"/>
      </w:rPr>
      <w:t>Controlled Document Number</w:t>
    </w:r>
  </w:p>
  <w:p w14:paraId="62BD0F36" w14:textId="77777777" w:rsidR="00614D3D" w:rsidRPr="0076217B" w:rsidRDefault="00614D3D" w:rsidP="00D506E4">
    <w:pPr>
      <w:pStyle w:val="Footer"/>
      <w:rPr>
        <w:rFonts w:ascii="Arial Nova" w:hAnsi="Arial Nova"/>
        <w:color w:val="595959" w:themeColor="text1" w:themeTint="A6"/>
      </w:rPr>
    </w:pPr>
    <w:r w:rsidRPr="0076217B">
      <w:rPr>
        <w:rFonts w:ascii="Arial Nova" w:hAnsi="Arial Nova"/>
        <w:color w:val="595959" w:themeColor="text1" w:themeTint="A6"/>
      </w:rPr>
      <w:t>Released Date – version</w:t>
    </w:r>
    <w:r w:rsidRPr="0076217B">
      <w:rPr>
        <w:rFonts w:ascii="Arial Nova" w:hAnsi="Arial Nova"/>
        <w:color w:val="595959" w:themeColor="text1" w:themeTint="A6"/>
      </w:rPr>
      <w:tab/>
      <w:t xml:space="preserve">Page </w:t>
    </w:r>
    <w:r w:rsidRPr="0076217B">
      <w:rPr>
        <w:rFonts w:ascii="Arial Nova" w:hAnsi="Arial Nova"/>
        <w:color w:val="595959" w:themeColor="text1" w:themeTint="A6"/>
      </w:rPr>
      <w:fldChar w:fldCharType="begin"/>
    </w:r>
    <w:r w:rsidRPr="0076217B">
      <w:rPr>
        <w:rFonts w:ascii="Arial Nova" w:hAnsi="Arial Nova"/>
        <w:color w:val="595959" w:themeColor="text1" w:themeTint="A6"/>
      </w:rPr>
      <w:instrText xml:space="preserve"> PAGE  \* Arabic  \* MERGEFORMAT </w:instrText>
    </w:r>
    <w:r w:rsidRPr="0076217B">
      <w:rPr>
        <w:rFonts w:ascii="Arial Nova" w:hAnsi="Arial Nova"/>
        <w:color w:val="595959" w:themeColor="text1" w:themeTint="A6"/>
      </w:rPr>
      <w:fldChar w:fldCharType="separate"/>
    </w:r>
    <w:r>
      <w:rPr>
        <w:rFonts w:ascii="Arial Nova" w:hAnsi="Arial Nova"/>
        <w:color w:val="595959" w:themeColor="text1" w:themeTint="A6"/>
      </w:rPr>
      <w:t>2</w:t>
    </w:r>
    <w:r w:rsidRPr="0076217B">
      <w:rPr>
        <w:rFonts w:ascii="Arial Nova" w:hAnsi="Arial Nova"/>
        <w:noProof/>
        <w:color w:val="595959" w:themeColor="text1" w:themeTint="A6"/>
      </w:rPr>
      <w:fldChar w:fldCharType="end"/>
    </w:r>
    <w:r w:rsidRPr="0076217B">
      <w:rPr>
        <w:rFonts w:ascii="Arial Nova" w:hAnsi="Arial Nova"/>
        <w:color w:val="595959" w:themeColor="text1" w:themeTint="A6"/>
      </w:rPr>
      <w:t xml:space="preserve"> of </w:t>
    </w:r>
    <w:r w:rsidRPr="0076217B">
      <w:rPr>
        <w:rFonts w:ascii="Arial Nova" w:hAnsi="Arial Nova"/>
        <w:noProof/>
        <w:color w:val="595959" w:themeColor="text1" w:themeTint="A6"/>
      </w:rPr>
      <w:fldChar w:fldCharType="begin"/>
    </w:r>
    <w:r w:rsidRPr="0076217B">
      <w:rPr>
        <w:rFonts w:ascii="Arial Nova" w:hAnsi="Arial Nova"/>
        <w:noProof/>
        <w:color w:val="595959" w:themeColor="text1" w:themeTint="A6"/>
      </w:rPr>
      <w:instrText xml:space="preserve"> NUMPAGES  \* Arabic  \* MERGEFORMAT </w:instrText>
    </w:r>
    <w:r w:rsidRPr="0076217B">
      <w:rPr>
        <w:rFonts w:ascii="Arial Nova" w:hAnsi="Arial Nova"/>
        <w:noProof/>
        <w:color w:val="595959" w:themeColor="text1" w:themeTint="A6"/>
      </w:rPr>
      <w:fldChar w:fldCharType="separate"/>
    </w:r>
    <w:r>
      <w:rPr>
        <w:rFonts w:ascii="Arial Nova" w:hAnsi="Arial Nova"/>
        <w:noProof/>
        <w:color w:val="595959" w:themeColor="text1" w:themeTint="A6"/>
      </w:rPr>
      <w:t>2</w:t>
    </w:r>
    <w:r w:rsidRPr="0076217B">
      <w:rPr>
        <w:rFonts w:ascii="Arial Nova" w:hAnsi="Arial Nova"/>
        <w:noProof/>
        <w:color w:val="595959" w:themeColor="text1" w:themeTint="A6"/>
      </w:rPr>
      <w:fldChar w:fldCharType="end"/>
    </w:r>
  </w:p>
  <w:p w14:paraId="09FD710C" w14:textId="77777777" w:rsidR="00614D3D" w:rsidRPr="00836952" w:rsidRDefault="00614D3D" w:rsidP="00740073">
    <w:pPr>
      <w:pStyle w:val="Footerdetails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C314" w14:textId="77777777" w:rsidR="004C7F6C" w:rsidRDefault="004C7F6C" w:rsidP="00895C25">
      <w:bookmarkStart w:id="0" w:name="_Hlk535400111"/>
      <w:bookmarkEnd w:id="0"/>
      <w:r>
        <w:separator/>
      </w:r>
    </w:p>
    <w:p w14:paraId="04C59C07" w14:textId="77777777" w:rsidR="004C7F6C" w:rsidRDefault="004C7F6C"/>
  </w:footnote>
  <w:footnote w:type="continuationSeparator" w:id="0">
    <w:p w14:paraId="017DE661" w14:textId="77777777" w:rsidR="004C7F6C" w:rsidRDefault="004C7F6C" w:rsidP="00895C25">
      <w:r>
        <w:continuationSeparator/>
      </w:r>
    </w:p>
    <w:p w14:paraId="55FBCDC9" w14:textId="77777777" w:rsidR="004C7F6C" w:rsidRDefault="004C7F6C"/>
  </w:footnote>
  <w:footnote w:type="continuationNotice" w:id="1">
    <w:p w14:paraId="37FFD28A" w14:textId="77777777" w:rsidR="004C7F6C" w:rsidRDefault="004C7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2A21" w14:textId="79B02DAE" w:rsidR="002A72B2" w:rsidRPr="00D506E4" w:rsidRDefault="002A72B2" w:rsidP="008E1FA1">
    <w:pPr>
      <w:pStyle w:val="Header"/>
      <w:tabs>
        <w:tab w:val="clear" w:pos="4513"/>
        <w:tab w:val="clear" w:pos="9026"/>
        <w:tab w:val="right" w:pos="9072"/>
      </w:tabs>
      <w:rPr>
        <w:rFonts w:ascii="Arial Nova" w:hAnsi="Arial Nova"/>
        <w:b/>
        <w:color w:val="A71932"/>
        <w:sz w:val="28"/>
        <w:szCs w:val="28"/>
      </w:rPr>
    </w:pPr>
    <w:r>
      <w:rPr>
        <w:rFonts w:ascii="Arial Nova" w:hAnsi="Arial Nova"/>
        <w:b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7C90B4B6" wp14:editId="7FC5DE28">
          <wp:simplePos x="0" y="0"/>
          <wp:positionH relativeFrom="column">
            <wp:posOffset>4631690</wp:posOffset>
          </wp:positionH>
          <wp:positionV relativeFrom="paragraph">
            <wp:posOffset>-213995</wp:posOffset>
          </wp:positionV>
          <wp:extent cx="1219200" cy="732155"/>
          <wp:effectExtent l="0" t="0" r="0" b="0"/>
          <wp:wrapTight wrapText="bothSides">
            <wp:wrapPolygon edited="0">
              <wp:start x="0" y="0"/>
              <wp:lineTo x="0" y="20794"/>
              <wp:lineTo x="21263" y="20794"/>
              <wp:lineTo x="21263" y="0"/>
              <wp:lineTo x="0" y="0"/>
            </wp:wrapPolygon>
          </wp:wrapTight>
          <wp:docPr id="651871482" name="Picture 651871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4E4">
      <w:rPr>
        <w:rFonts w:ascii="Arial Nova" w:hAnsi="Arial Nova"/>
        <w:b/>
        <w:color w:val="0070C0"/>
        <w:sz w:val="28"/>
        <w:szCs w:val="28"/>
      </w:rPr>
      <w:t xml:space="preserve">Community Development Fund </w:t>
    </w:r>
    <w:r w:rsidR="008549E9">
      <w:rPr>
        <w:rFonts w:ascii="Arial Nova" w:hAnsi="Arial Nova"/>
        <w:b/>
        <w:color w:val="0070C0"/>
        <w:sz w:val="28"/>
        <w:szCs w:val="28"/>
      </w:rPr>
      <w:t>Application</w:t>
    </w:r>
    <w:r w:rsidR="00AD2B6A">
      <w:rPr>
        <w:rFonts w:ascii="Arial Nova" w:hAnsi="Arial Nova"/>
        <w:b/>
        <w:color w:val="0070C0"/>
        <w:sz w:val="28"/>
        <w:szCs w:val="28"/>
      </w:rPr>
      <w:tab/>
    </w:r>
  </w:p>
  <w:p w14:paraId="7219E69B" w14:textId="77777777" w:rsidR="000207F4" w:rsidRDefault="000207F4" w:rsidP="002A72B2">
    <w:pPr>
      <w:pStyle w:val="Header"/>
      <w:tabs>
        <w:tab w:val="clear" w:pos="9026"/>
        <w:tab w:val="right" w:pos="9072"/>
      </w:tabs>
      <w:rPr>
        <w:rFonts w:ascii="Arial Nova" w:hAnsi="Arial Nova"/>
        <w:b/>
        <w:color w:val="595959" w:themeColor="text1" w:themeTint="A6"/>
        <w:sz w:val="24"/>
        <w:szCs w:val="24"/>
      </w:rPr>
    </w:pPr>
  </w:p>
  <w:p w14:paraId="4CCBC166" w14:textId="3286A2A2" w:rsidR="008549E9" w:rsidRPr="00267C46" w:rsidRDefault="008549E9" w:rsidP="002A72B2">
    <w:pPr>
      <w:pStyle w:val="Header"/>
      <w:tabs>
        <w:tab w:val="clear" w:pos="9026"/>
        <w:tab w:val="right" w:pos="9072"/>
      </w:tabs>
      <w:rPr>
        <w:rFonts w:ascii="Arial Nova" w:hAnsi="Arial Nova"/>
        <w:b/>
        <w:color w:val="595959" w:themeColor="text1" w:themeTint="A6"/>
        <w:sz w:val="24"/>
        <w:szCs w:val="24"/>
      </w:rPr>
    </w:pPr>
    <w:r w:rsidRPr="00267C46">
      <w:rPr>
        <w:rFonts w:ascii="Arial Nova" w:hAnsi="Arial Nova"/>
        <w:b/>
        <w:color w:val="595959" w:themeColor="text1" w:themeTint="A6"/>
        <w:sz w:val="24"/>
        <w:szCs w:val="24"/>
      </w:rPr>
      <w:t>Delburn Wind Farm</w:t>
    </w:r>
  </w:p>
  <w:p w14:paraId="1F257F48" w14:textId="77777777" w:rsidR="002A72B2" w:rsidRPr="002276E5" w:rsidRDefault="002A72B2" w:rsidP="002A72B2">
    <w:pPr>
      <w:pStyle w:val="Header"/>
      <w:pBdr>
        <w:bottom w:val="single" w:sz="4" w:space="1" w:color="0077C8" w:themeColor="accent4"/>
      </w:pBdr>
      <w:tabs>
        <w:tab w:val="clear" w:pos="4513"/>
      </w:tabs>
      <w:rPr>
        <w:sz w:val="16"/>
        <w:szCs w:val="16"/>
      </w:rPr>
    </w:pPr>
  </w:p>
  <w:p w14:paraId="35A1F559" w14:textId="77777777" w:rsidR="00CC3168" w:rsidRPr="002A72B2" w:rsidRDefault="00CC3168" w:rsidP="002A7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E54A" w14:textId="41BD5684" w:rsidR="00D506E4" w:rsidRPr="00D506E4" w:rsidRDefault="0054308B" w:rsidP="00D506E4">
    <w:pPr>
      <w:pStyle w:val="Header"/>
      <w:tabs>
        <w:tab w:val="clear" w:pos="9026"/>
        <w:tab w:val="right" w:pos="9072"/>
      </w:tabs>
      <w:rPr>
        <w:rFonts w:ascii="Arial Nova" w:hAnsi="Arial Nova"/>
        <w:b/>
        <w:color w:val="A71932"/>
        <w:sz w:val="28"/>
        <w:szCs w:val="28"/>
      </w:rPr>
    </w:pPr>
    <w:r>
      <w:rPr>
        <w:rFonts w:ascii="Arial Nova" w:hAnsi="Arial Nova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1E963F7" wp14:editId="5BDF8315">
          <wp:simplePos x="0" y="0"/>
          <wp:positionH relativeFrom="column">
            <wp:posOffset>4301490</wp:posOffset>
          </wp:positionH>
          <wp:positionV relativeFrom="paragraph">
            <wp:posOffset>-221615</wp:posOffset>
          </wp:positionV>
          <wp:extent cx="1455420" cy="628650"/>
          <wp:effectExtent l="0" t="0" r="0" b="0"/>
          <wp:wrapTight wrapText="bothSides">
            <wp:wrapPolygon edited="0">
              <wp:start x="9895" y="0"/>
              <wp:lineTo x="0" y="3927"/>
              <wp:lineTo x="0" y="17018"/>
              <wp:lineTo x="2827" y="20945"/>
              <wp:lineTo x="8199" y="20945"/>
              <wp:lineTo x="21204" y="15709"/>
              <wp:lineTo x="21204" y="8509"/>
              <wp:lineTo x="16963" y="3927"/>
              <wp:lineTo x="11592" y="0"/>
              <wp:lineTo x="9895" y="0"/>
            </wp:wrapPolygon>
          </wp:wrapTight>
          <wp:docPr id="978427083" name="Picture 978427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ge-scale-logo-OS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" w:hAnsi="Arial Nova"/>
        <w:b/>
        <w:color w:val="0070C0"/>
        <w:sz w:val="28"/>
        <w:szCs w:val="28"/>
      </w:rPr>
      <w:t>Document Title</w:t>
    </w:r>
    <w:r w:rsidR="00D506E4" w:rsidRPr="00D506E4">
      <w:rPr>
        <w:rFonts w:ascii="Arial Nova" w:hAnsi="Arial Nova"/>
        <w:b/>
        <w:color w:val="A71932"/>
        <w:sz w:val="28"/>
        <w:szCs w:val="28"/>
      </w:rPr>
      <w:tab/>
    </w:r>
  </w:p>
  <w:p w14:paraId="783135E0" w14:textId="6B2A3E65" w:rsidR="00D506E4" w:rsidRPr="00A759DE" w:rsidRDefault="0054308B" w:rsidP="00D506E4">
    <w:pPr>
      <w:pStyle w:val="Header"/>
      <w:tabs>
        <w:tab w:val="clear" w:pos="9026"/>
        <w:tab w:val="right" w:pos="9072"/>
      </w:tabs>
      <w:rPr>
        <w:rFonts w:ascii="Arial Nova" w:hAnsi="Arial Nova"/>
        <w:b/>
        <w:sz w:val="24"/>
        <w:szCs w:val="24"/>
      </w:rPr>
    </w:pPr>
    <w:r>
      <w:rPr>
        <w:rFonts w:ascii="Arial Nova" w:hAnsi="Arial Nova"/>
        <w:b/>
        <w:color w:val="595959" w:themeColor="text1" w:themeTint="A6"/>
        <w:sz w:val="24"/>
        <w:szCs w:val="24"/>
      </w:rPr>
      <w:t>Project Name</w:t>
    </w:r>
  </w:p>
  <w:p w14:paraId="12ECC518" w14:textId="69255A21" w:rsidR="00D506E4" w:rsidRDefault="00D506E4" w:rsidP="00D506E4">
    <w:pPr>
      <w:pStyle w:val="Header"/>
      <w:pBdr>
        <w:bottom w:val="single" w:sz="4" w:space="1" w:color="0077C8" w:themeColor="accent4"/>
      </w:pBdr>
      <w:tabs>
        <w:tab w:val="clear" w:pos="4513"/>
      </w:tabs>
    </w:pPr>
  </w:p>
  <w:p w14:paraId="23B503B7" w14:textId="77777777" w:rsidR="00D506E4" w:rsidRDefault="00D50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762A" w14:textId="77777777" w:rsidR="00614D3D" w:rsidRPr="00D506E4" w:rsidRDefault="00614D3D" w:rsidP="008E1FA1">
    <w:pPr>
      <w:pStyle w:val="Header"/>
      <w:tabs>
        <w:tab w:val="clear" w:pos="4513"/>
        <w:tab w:val="clear" w:pos="9026"/>
        <w:tab w:val="right" w:pos="9072"/>
      </w:tabs>
      <w:rPr>
        <w:rFonts w:ascii="Arial Nova" w:hAnsi="Arial Nova"/>
        <w:b/>
        <w:color w:val="A71932"/>
        <w:sz w:val="28"/>
        <w:szCs w:val="28"/>
      </w:rPr>
    </w:pPr>
    <w:r>
      <w:rPr>
        <w:rFonts w:ascii="Arial Nova" w:hAnsi="Arial Nova"/>
        <w:b/>
        <w:noProof/>
        <w:sz w:val="24"/>
        <w:szCs w:val="24"/>
      </w:rPr>
      <w:drawing>
        <wp:anchor distT="0" distB="0" distL="114300" distR="114300" simplePos="0" relativeHeight="251658243" behindDoc="1" locked="0" layoutInCell="1" allowOverlap="1" wp14:anchorId="5B734B5E" wp14:editId="711F3BF3">
          <wp:simplePos x="0" y="0"/>
          <wp:positionH relativeFrom="column">
            <wp:posOffset>4631690</wp:posOffset>
          </wp:positionH>
          <wp:positionV relativeFrom="paragraph">
            <wp:posOffset>-213995</wp:posOffset>
          </wp:positionV>
          <wp:extent cx="1219200" cy="732155"/>
          <wp:effectExtent l="0" t="0" r="0" b="0"/>
          <wp:wrapTight wrapText="bothSides">
            <wp:wrapPolygon edited="0">
              <wp:start x="0" y="0"/>
              <wp:lineTo x="0" y="20794"/>
              <wp:lineTo x="21263" y="20794"/>
              <wp:lineTo x="21263" y="0"/>
              <wp:lineTo x="0" y="0"/>
            </wp:wrapPolygon>
          </wp:wrapTight>
          <wp:docPr id="65161021" name="Picture 6516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" w:hAnsi="Arial Nova"/>
        <w:b/>
        <w:color w:val="0070C0"/>
        <w:sz w:val="28"/>
        <w:szCs w:val="28"/>
      </w:rPr>
      <w:t>Community Development Fund Application</w:t>
    </w:r>
    <w:r>
      <w:rPr>
        <w:rFonts w:ascii="Arial Nova" w:hAnsi="Arial Nova"/>
        <w:b/>
        <w:color w:val="0070C0"/>
        <w:sz w:val="28"/>
        <w:szCs w:val="28"/>
      </w:rPr>
      <w:tab/>
    </w:r>
  </w:p>
  <w:p w14:paraId="3E8CF815" w14:textId="77777777" w:rsidR="00614D3D" w:rsidRDefault="00614D3D" w:rsidP="002A72B2">
    <w:pPr>
      <w:pStyle w:val="Header"/>
      <w:tabs>
        <w:tab w:val="clear" w:pos="9026"/>
        <w:tab w:val="right" w:pos="9072"/>
      </w:tabs>
      <w:rPr>
        <w:rFonts w:ascii="Arial Nova" w:hAnsi="Arial Nova"/>
        <w:b/>
        <w:color w:val="595959" w:themeColor="text1" w:themeTint="A6"/>
        <w:sz w:val="24"/>
        <w:szCs w:val="24"/>
      </w:rPr>
    </w:pPr>
  </w:p>
  <w:p w14:paraId="41161AC4" w14:textId="77777777" w:rsidR="00614D3D" w:rsidRPr="00267C46" w:rsidRDefault="00614D3D" w:rsidP="002A72B2">
    <w:pPr>
      <w:pStyle w:val="Header"/>
      <w:tabs>
        <w:tab w:val="clear" w:pos="9026"/>
        <w:tab w:val="right" w:pos="9072"/>
      </w:tabs>
      <w:rPr>
        <w:rFonts w:ascii="Arial Nova" w:hAnsi="Arial Nova"/>
        <w:b/>
        <w:color w:val="595959" w:themeColor="text1" w:themeTint="A6"/>
        <w:sz w:val="24"/>
        <w:szCs w:val="24"/>
      </w:rPr>
    </w:pPr>
    <w:r w:rsidRPr="00267C46">
      <w:rPr>
        <w:rFonts w:ascii="Arial Nova" w:hAnsi="Arial Nova"/>
        <w:b/>
        <w:color w:val="595959" w:themeColor="text1" w:themeTint="A6"/>
        <w:sz w:val="24"/>
        <w:szCs w:val="24"/>
      </w:rPr>
      <w:t>Delburn Wind Farm</w:t>
    </w:r>
  </w:p>
  <w:p w14:paraId="080DA294" w14:textId="77777777" w:rsidR="00614D3D" w:rsidRPr="002276E5" w:rsidRDefault="00614D3D" w:rsidP="002A72B2">
    <w:pPr>
      <w:pStyle w:val="Header"/>
      <w:pBdr>
        <w:bottom w:val="single" w:sz="4" w:space="1" w:color="0077C8" w:themeColor="accent4"/>
      </w:pBdr>
      <w:tabs>
        <w:tab w:val="clear" w:pos="4513"/>
      </w:tabs>
      <w:rPr>
        <w:sz w:val="16"/>
        <w:szCs w:val="16"/>
      </w:rPr>
    </w:pPr>
  </w:p>
  <w:p w14:paraId="0E22C549" w14:textId="77777777" w:rsidR="00614D3D" w:rsidRPr="002A72B2" w:rsidRDefault="00614D3D" w:rsidP="002A72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62F31" w14:textId="77777777" w:rsidR="00614D3D" w:rsidRPr="00D506E4" w:rsidRDefault="00614D3D" w:rsidP="00D506E4">
    <w:pPr>
      <w:pStyle w:val="Header"/>
      <w:tabs>
        <w:tab w:val="clear" w:pos="9026"/>
        <w:tab w:val="right" w:pos="9072"/>
      </w:tabs>
      <w:rPr>
        <w:rFonts w:ascii="Arial Nova" w:hAnsi="Arial Nova"/>
        <w:b/>
        <w:color w:val="A71932"/>
        <w:sz w:val="28"/>
        <w:szCs w:val="28"/>
      </w:rPr>
    </w:pPr>
    <w:r>
      <w:rPr>
        <w:rFonts w:ascii="Arial Nova" w:hAnsi="Arial Nova"/>
        <w:b/>
        <w:noProof/>
        <w:sz w:val="24"/>
        <w:szCs w:val="24"/>
      </w:rPr>
      <w:drawing>
        <wp:anchor distT="0" distB="0" distL="114300" distR="114300" simplePos="0" relativeHeight="251658242" behindDoc="1" locked="0" layoutInCell="1" allowOverlap="1" wp14:anchorId="564BBB35" wp14:editId="3259C9AE">
          <wp:simplePos x="0" y="0"/>
          <wp:positionH relativeFrom="column">
            <wp:posOffset>4301490</wp:posOffset>
          </wp:positionH>
          <wp:positionV relativeFrom="paragraph">
            <wp:posOffset>-221615</wp:posOffset>
          </wp:positionV>
          <wp:extent cx="1455420" cy="628650"/>
          <wp:effectExtent l="0" t="0" r="0" b="0"/>
          <wp:wrapTight wrapText="bothSides">
            <wp:wrapPolygon edited="0">
              <wp:start x="9895" y="0"/>
              <wp:lineTo x="0" y="3927"/>
              <wp:lineTo x="0" y="17018"/>
              <wp:lineTo x="2827" y="20945"/>
              <wp:lineTo x="8199" y="20945"/>
              <wp:lineTo x="21204" y="15709"/>
              <wp:lineTo x="21204" y="8509"/>
              <wp:lineTo x="16963" y="3927"/>
              <wp:lineTo x="11592" y="0"/>
              <wp:lineTo x="9895" y="0"/>
            </wp:wrapPolygon>
          </wp:wrapTight>
          <wp:docPr id="1215110337" name="Picture 1215110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ge-scale-logo-OS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" w:hAnsi="Arial Nova"/>
        <w:b/>
        <w:color w:val="0070C0"/>
        <w:sz w:val="28"/>
        <w:szCs w:val="28"/>
      </w:rPr>
      <w:t>Document Title</w:t>
    </w:r>
    <w:r w:rsidRPr="00D506E4">
      <w:rPr>
        <w:rFonts w:ascii="Arial Nova" w:hAnsi="Arial Nova"/>
        <w:b/>
        <w:color w:val="A71932"/>
        <w:sz w:val="28"/>
        <w:szCs w:val="28"/>
      </w:rPr>
      <w:tab/>
    </w:r>
  </w:p>
  <w:p w14:paraId="7B0D1F52" w14:textId="77777777" w:rsidR="00614D3D" w:rsidRPr="00A759DE" w:rsidRDefault="00614D3D" w:rsidP="00D506E4">
    <w:pPr>
      <w:pStyle w:val="Header"/>
      <w:tabs>
        <w:tab w:val="clear" w:pos="9026"/>
        <w:tab w:val="right" w:pos="9072"/>
      </w:tabs>
      <w:rPr>
        <w:rFonts w:ascii="Arial Nova" w:hAnsi="Arial Nova"/>
        <w:b/>
        <w:sz w:val="24"/>
        <w:szCs w:val="24"/>
      </w:rPr>
    </w:pPr>
    <w:r>
      <w:rPr>
        <w:rFonts w:ascii="Arial Nova" w:hAnsi="Arial Nova"/>
        <w:b/>
        <w:color w:val="595959" w:themeColor="text1" w:themeTint="A6"/>
        <w:sz w:val="24"/>
        <w:szCs w:val="24"/>
      </w:rPr>
      <w:t>Project Name</w:t>
    </w:r>
  </w:p>
  <w:p w14:paraId="417799A8" w14:textId="77777777" w:rsidR="00614D3D" w:rsidRDefault="00614D3D" w:rsidP="00D506E4">
    <w:pPr>
      <w:pStyle w:val="Header"/>
      <w:pBdr>
        <w:bottom w:val="single" w:sz="4" w:space="1" w:color="0077C8" w:themeColor="accent4"/>
      </w:pBdr>
      <w:tabs>
        <w:tab w:val="clear" w:pos="4513"/>
      </w:tabs>
    </w:pPr>
  </w:p>
  <w:p w14:paraId="244E8817" w14:textId="77777777" w:rsidR="00614D3D" w:rsidRDefault="00614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1E66768A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  <w:color w:val="F36D00" w:themeColor="accent1"/>
        <w:sz w:val="18"/>
      </w:rPr>
    </w:lvl>
  </w:abstractNum>
  <w:abstractNum w:abstractNumId="1" w15:restartNumberingAfterBreak="0">
    <w:nsid w:val="FFFFFF81"/>
    <w:multiLevelType w:val="singleLevel"/>
    <w:tmpl w:val="68A84FEA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F36D00" w:themeColor="accent1"/>
        <w:sz w:val="18"/>
      </w:rPr>
    </w:lvl>
  </w:abstractNum>
  <w:abstractNum w:abstractNumId="2" w15:restartNumberingAfterBreak="0">
    <w:nsid w:val="FFFFFF88"/>
    <w:multiLevelType w:val="singleLevel"/>
    <w:tmpl w:val="3AD443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144381F"/>
    <w:multiLevelType w:val="hybridMultilevel"/>
    <w:tmpl w:val="266075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32D33"/>
    <w:multiLevelType w:val="hybridMultilevel"/>
    <w:tmpl w:val="69209282"/>
    <w:lvl w:ilvl="0" w:tplc="BC0E0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2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623B7"/>
    <w:multiLevelType w:val="hybridMultilevel"/>
    <w:tmpl w:val="8800007A"/>
    <w:lvl w:ilvl="0" w:tplc="04090001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CC22C09"/>
    <w:multiLevelType w:val="hybridMultilevel"/>
    <w:tmpl w:val="FB72FC54"/>
    <w:lvl w:ilvl="0" w:tplc="4CBC6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83FD1"/>
    <w:multiLevelType w:val="hybridMultilevel"/>
    <w:tmpl w:val="018C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41294"/>
    <w:multiLevelType w:val="hybridMultilevel"/>
    <w:tmpl w:val="26607586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C2817"/>
    <w:multiLevelType w:val="hybridMultilevel"/>
    <w:tmpl w:val="85BE3600"/>
    <w:lvl w:ilvl="0" w:tplc="0C09000F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265B3"/>
    <w:multiLevelType w:val="hybridMultilevel"/>
    <w:tmpl w:val="C0F038F6"/>
    <w:lvl w:ilvl="0" w:tplc="36B6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5285C"/>
    <w:multiLevelType w:val="hybridMultilevel"/>
    <w:tmpl w:val="0B90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260F"/>
    <w:multiLevelType w:val="hybridMultilevel"/>
    <w:tmpl w:val="26607586"/>
    <w:lvl w:ilvl="0" w:tplc="C19AE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030EC" w:tentative="1">
      <w:start w:val="1"/>
      <w:numFmt w:val="lowerLetter"/>
      <w:lvlText w:val="%2."/>
      <w:lvlJc w:val="left"/>
      <w:pPr>
        <w:ind w:left="1440" w:hanging="360"/>
      </w:pPr>
    </w:lvl>
    <w:lvl w:ilvl="2" w:tplc="29F2B61E" w:tentative="1">
      <w:start w:val="1"/>
      <w:numFmt w:val="lowerRoman"/>
      <w:lvlText w:val="%3."/>
      <w:lvlJc w:val="right"/>
      <w:pPr>
        <w:ind w:left="2160" w:hanging="180"/>
      </w:pPr>
    </w:lvl>
    <w:lvl w:ilvl="3" w:tplc="4F86590E" w:tentative="1">
      <w:start w:val="1"/>
      <w:numFmt w:val="decimal"/>
      <w:lvlText w:val="%4."/>
      <w:lvlJc w:val="left"/>
      <w:pPr>
        <w:ind w:left="2880" w:hanging="360"/>
      </w:pPr>
    </w:lvl>
    <w:lvl w:ilvl="4" w:tplc="F45E5098" w:tentative="1">
      <w:start w:val="1"/>
      <w:numFmt w:val="lowerLetter"/>
      <w:lvlText w:val="%5."/>
      <w:lvlJc w:val="left"/>
      <w:pPr>
        <w:ind w:left="3600" w:hanging="360"/>
      </w:pPr>
    </w:lvl>
    <w:lvl w:ilvl="5" w:tplc="2E5AAD84" w:tentative="1">
      <w:start w:val="1"/>
      <w:numFmt w:val="lowerRoman"/>
      <w:lvlText w:val="%6."/>
      <w:lvlJc w:val="right"/>
      <w:pPr>
        <w:ind w:left="4320" w:hanging="180"/>
      </w:pPr>
    </w:lvl>
    <w:lvl w:ilvl="6" w:tplc="28468C8A" w:tentative="1">
      <w:start w:val="1"/>
      <w:numFmt w:val="decimal"/>
      <w:lvlText w:val="%7."/>
      <w:lvlJc w:val="left"/>
      <w:pPr>
        <w:ind w:left="5040" w:hanging="360"/>
      </w:pPr>
    </w:lvl>
    <w:lvl w:ilvl="7" w:tplc="EDBCF794" w:tentative="1">
      <w:start w:val="1"/>
      <w:numFmt w:val="lowerLetter"/>
      <w:lvlText w:val="%8."/>
      <w:lvlJc w:val="left"/>
      <w:pPr>
        <w:ind w:left="5760" w:hanging="360"/>
      </w:pPr>
    </w:lvl>
    <w:lvl w:ilvl="8" w:tplc="9B58E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53519"/>
    <w:multiLevelType w:val="multilevel"/>
    <w:tmpl w:val="F2846106"/>
    <w:lvl w:ilvl="0">
      <w:start w:val="1"/>
      <w:numFmt w:val="decimal"/>
      <w:pStyle w:val="CharterHeadings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860A94"/>
    <w:multiLevelType w:val="hybridMultilevel"/>
    <w:tmpl w:val="121C2F22"/>
    <w:lvl w:ilvl="0" w:tplc="2D825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29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C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89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E4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40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4C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9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1AA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55185"/>
    <w:multiLevelType w:val="multilevel"/>
    <w:tmpl w:val="2E58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6673C2"/>
    <w:multiLevelType w:val="hybridMultilevel"/>
    <w:tmpl w:val="33326496"/>
    <w:lvl w:ilvl="0" w:tplc="36B643C6">
      <w:start w:val="1"/>
      <w:numFmt w:val="bullet"/>
      <w:lvlText w:val="□"/>
      <w:lvlJc w:val="left"/>
      <w:pPr>
        <w:ind w:left="878" w:hanging="360"/>
      </w:pPr>
      <w:rPr>
        <w:rFonts w:ascii="Arial" w:hAnsi="Arial" w:hint="default"/>
        <w:sz w:val="44"/>
      </w:rPr>
    </w:lvl>
    <w:lvl w:ilvl="1" w:tplc="0C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 w15:restartNumberingAfterBreak="0">
    <w:nsid w:val="2AF662C9"/>
    <w:multiLevelType w:val="hybridMultilevel"/>
    <w:tmpl w:val="25FA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63D82"/>
    <w:multiLevelType w:val="hybridMultilevel"/>
    <w:tmpl w:val="9F424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31751"/>
    <w:multiLevelType w:val="hybridMultilevel"/>
    <w:tmpl w:val="871CDC7E"/>
    <w:lvl w:ilvl="0" w:tplc="36B643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52B5C"/>
    <w:multiLevelType w:val="hybridMultilevel"/>
    <w:tmpl w:val="30FA4156"/>
    <w:lvl w:ilvl="0" w:tplc="36B643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546CD"/>
    <w:multiLevelType w:val="hybridMultilevel"/>
    <w:tmpl w:val="DEC4914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2165B"/>
    <w:multiLevelType w:val="hybridMultilevel"/>
    <w:tmpl w:val="A4EEE6E6"/>
    <w:lvl w:ilvl="0" w:tplc="0C0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D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86791"/>
    <w:multiLevelType w:val="multilevel"/>
    <w:tmpl w:val="DE609282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ascii="Arial" w:hAnsi="Arial" w:hint="default"/>
        <w:b/>
        <w:i w:val="0"/>
        <w:color w:val="0070C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ascii="Arial" w:hAnsi="Arial" w:hint="default"/>
        <w:color w:val="595959" w:themeColor="text1" w:themeTint="A6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ascii="Arial" w:hAnsi="Arial" w:hint="default"/>
        <w:color w:val="000000" w:themeColor="text1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ascii="Arial" w:hAnsi="Arial" w:hint="default"/>
        <w:b w:val="0"/>
        <w:i/>
        <w:color w:val="000000" w:themeColor="text1"/>
        <w:sz w:val="20"/>
      </w:rPr>
    </w:lvl>
    <w:lvl w:ilvl="8">
      <w:start w:val="1"/>
      <w:numFmt w:val="none"/>
      <w:pStyle w:val="Heading9"/>
      <w:lvlText w:val=""/>
      <w:lvlJc w:val="left"/>
      <w:pPr>
        <w:ind w:left="851" w:hanging="851"/>
      </w:pPr>
      <w:rPr>
        <w:rFonts w:ascii="Arial" w:hAnsi="Arial" w:hint="default"/>
        <w:b/>
        <w:i/>
        <w:color w:val="F36D00" w:themeColor="accent1"/>
        <w:sz w:val="20"/>
      </w:rPr>
    </w:lvl>
  </w:abstractNum>
  <w:abstractNum w:abstractNumId="24" w15:restartNumberingAfterBreak="0">
    <w:nsid w:val="40460B92"/>
    <w:multiLevelType w:val="hybridMultilevel"/>
    <w:tmpl w:val="407A07AE"/>
    <w:lvl w:ilvl="0" w:tplc="863C4BE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8F645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2C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87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A1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A5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0F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46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08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439D3"/>
    <w:multiLevelType w:val="hybridMultilevel"/>
    <w:tmpl w:val="0CC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86484"/>
    <w:multiLevelType w:val="hybridMultilevel"/>
    <w:tmpl w:val="5B3C709C"/>
    <w:lvl w:ilvl="0" w:tplc="4CBC607A">
      <w:start w:val="1"/>
      <w:numFmt w:val="bullet"/>
      <w:pStyle w:val="Bodytextbullet1"/>
      <w:lvlText w:val="o"/>
      <w:lvlJc w:val="left"/>
      <w:pPr>
        <w:ind w:left="-3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abstractNum w:abstractNumId="27" w15:restartNumberingAfterBreak="0">
    <w:nsid w:val="47927AD7"/>
    <w:multiLevelType w:val="hybridMultilevel"/>
    <w:tmpl w:val="26607586"/>
    <w:lvl w:ilvl="0" w:tplc="859AE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06996"/>
    <w:multiLevelType w:val="hybridMultilevel"/>
    <w:tmpl w:val="FDF0679C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A4917"/>
    <w:multiLevelType w:val="hybridMultilevel"/>
    <w:tmpl w:val="9762390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 w15:restartNumberingAfterBreak="0">
    <w:nsid w:val="573C7275"/>
    <w:multiLevelType w:val="multilevel"/>
    <w:tmpl w:val="EA766D56"/>
    <w:styleLink w:val="OriginList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825D78"/>
    <w:multiLevelType w:val="multilevel"/>
    <w:tmpl w:val="BE123894"/>
    <w:lvl w:ilvl="0">
      <w:start w:val="1"/>
      <w:numFmt w:val="bullet"/>
      <w:pStyle w:val="bullet1first"/>
      <w:lvlText w:val="•"/>
      <w:lvlJc w:val="left"/>
      <w:pPr>
        <w:ind w:left="360" w:hanging="360"/>
      </w:pPr>
      <w:rPr>
        <w:rFonts w:ascii="Arial Nova" w:hAnsi="Arial Nova" w:hint="default"/>
        <w:color w:val="auto"/>
        <w:sz w:val="20"/>
        <w:szCs w:val="16"/>
      </w:rPr>
    </w:lvl>
    <w:lvl w:ilvl="1">
      <w:start w:val="1"/>
      <w:numFmt w:val="bullet"/>
      <w:lvlText w:val="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717074"/>
        <w:sz w:val="20"/>
        <w:szCs w:val="16"/>
      </w:rPr>
    </w:lvl>
    <w:lvl w:ilvl="2"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717074"/>
      </w:rPr>
    </w:lvl>
    <w:lvl w:ilvl="3">
      <w:start w:val="1"/>
      <w:numFmt w:val="bullet"/>
      <w:lvlText w:val="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717074"/>
        <w:sz w:val="20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717074"/>
      </w:rPr>
    </w:lvl>
    <w:lvl w:ilvl="5">
      <w:start w:val="1"/>
      <w:numFmt w:val="bullet"/>
      <w:lvlText w:val="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717074"/>
        <w:sz w:val="20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717074"/>
        <w:sz w:val="20"/>
      </w:rPr>
    </w:lvl>
    <w:lvl w:ilvl="7">
      <w:start w:val="1"/>
      <w:numFmt w:val="bullet"/>
      <w:lvlText w:val="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  <w:color w:val="717074"/>
        <w:sz w:val="20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717074"/>
        <w:sz w:val="20"/>
      </w:rPr>
    </w:lvl>
  </w:abstractNum>
  <w:abstractNum w:abstractNumId="32" w15:restartNumberingAfterBreak="0">
    <w:nsid w:val="58A75918"/>
    <w:multiLevelType w:val="hybridMultilevel"/>
    <w:tmpl w:val="D4F2DC04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16CFC"/>
    <w:multiLevelType w:val="hybridMultilevel"/>
    <w:tmpl w:val="30E089B2"/>
    <w:lvl w:ilvl="0" w:tplc="20B29FCA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 w:tplc="84483EAE" w:tentative="1">
      <w:start w:val="1"/>
      <w:numFmt w:val="lowerLetter"/>
      <w:lvlText w:val="%2."/>
      <w:lvlJc w:val="left"/>
      <w:pPr>
        <w:ind w:left="1440" w:hanging="360"/>
      </w:pPr>
    </w:lvl>
    <w:lvl w:ilvl="2" w:tplc="F7506B54" w:tentative="1">
      <w:start w:val="1"/>
      <w:numFmt w:val="lowerRoman"/>
      <w:lvlText w:val="%3."/>
      <w:lvlJc w:val="right"/>
      <w:pPr>
        <w:ind w:left="2160" w:hanging="180"/>
      </w:pPr>
    </w:lvl>
    <w:lvl w:ilvl="3" w:tplc="FE2C6752" w:tentative="1">
      <w:start w:val="1"/>
      <w:numFmt w:val="decimal"/>
      <w:lvlText w:val="%4."/>
      <w:lvlJc w:val="left"/>
      <w:pPr>
        <w:ind w:left="2880" w:hanging="360"/>
      </w:pPr>
    </w:lvl>
    <w:lvl w:ilvl="4" w:tplc="42F4E758" w:tentative="1">
      <w:start w:val="1"/>
      <w:numFmt w:val="lowerLetter"/>
      <w:lvlText w:val="%5."/>
      <w:lvlJc w:val="left"/>
      <w:pPr>
        <w:ind w:left="3600" w:hanging="360"/>
      </w:pPr>
    </w:lvl>
    <w:lvl w:ilvl="5" w:tplc="DD1639F6" w:tentative="1">
      <w:start w:val="1"/>
      <w:numFmt w:val="lowerRoman"/>
      <w:lvlText w:val="%6."/>
      <w:lvlJc w:val="right"/>
      <w:pPr>
        <w:ind w:left="4320" w:hanging="180"/>
      </w:pPr>
    </w:lvl>
    <w:lvl w:ilvl="6" w:tplc="1B66930C" w:tentative="1">
      <w:start w:val="1"/>
      <w:numFmt w:val="decimal"/>
      <w:lvlText w:val="%7."/>
      <w:lvlJc w:val="left"/>
      <w:pPr>
        <w:ind w:left="5040" w:hanging="360"/>
      </w:pPr>
    </w:lvl>
    <w:lvl w:ilvl="7" w:tplc="AC6AED34" w:tentative="1">
      <w:start w:val="1"/>
      <w:numFmt w:val="lowerLetter"/>
      <w:lvlText w:val="%8."/>
      <w:lvlJc w:val="left"/>
      <w:pPr>
        <w:ind w:left="5760" w:hanging="360"/>
      </w:pPr>
    </w:lvl>
    <w:lvl w:ilvl="8" w:tplc="A724A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375C1"/>
    <w:multiLevelType w:val="hybridMultilevel"/>
    <w:tmpl w:val="8F229DB6"/>
    <w:lvl w:ilvl="0" w:tplc="B7D03784">
      <w:start w:val="1"/>
      <w:numFmt w:val="decimal"/>
      <w:lvlText w:val="%1."/>
      <w:lvlJc w:val="left"/>
      <w:pPr>
        <w:ind w:left="720" w:hanging="360"/>
      </w:pPr>
    </w:lvl>
    <w:lvl w:ilvl="1" w:tplc="1B86659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6D64B04" w:tentative="1">
      <w:start w:val="1"/>
      <w:numFmt w:val="lowerRoman"/>
      <w:lvlText w:val="%3."/>
      <w:lvlJc w:val="right"/>
      <w:pPr>
        <w:ind w:left="2160" w:hanging="180"/>
      </w:pPr>
    </w:lvl>
    <w:lvl w:ilvl="3" w:tplc="3B663292" w:tentative="1">
      <w:start w:val="1"/>
      <w:numFmt w:val="decimal"/>
      <w:lvlText w:val="%4."/>
      <w:lvlJc w:val="left"/>
      <w:pPr>
        <w:ind w:left="2880" w:hanging="360"/>
      </w:pPr>
    </w:lvl>
    <w:lvl w:ilvl="4" w:tplc="6FFCB782" w:tentative="1">
      <w:start w:val="1"/>
      <w:numFmt w:val="lowerLetter"/>
      <w:lvlText w:val="%5."/>
      <w:lvlJc w:val="left"/>
      <w:pPr>
        <w:ind w:left="3600" w:hanging="360"/>
      </w:pPr>
    </w:lvl>
    <w:lvl w:ilvl="5" w:tplc="AA38955C" w:tentative="1">
      <w:start w:val="1"/>
      <w:numFmt w:val="lowerRoman"/>
      <w:lvlText w:val="%6."/>
      <w:lvlJc w:val="right"/>
      <w:pPr>
        <w:ind w:left="4320" w:hanging="180"/>
      </w:pPr>
    </w:lvl>
    <w:lvl w:ilvl="6" w:tplc="651A1E92" w:tentative="1">
      <w:start w:val="1"/>
      <w:numFmt w:val="decimal"/>
      <w:lvlText w:val="%7."/>
      <w:lvlJc w:val="left"/>
      <w:pPr>
        <w:ind w:left="5040" w:hanging="360"/>
      </w:pPr>
    </w:lvl>
    <w:lvl w:ilvl="7" w:tplc="48622648" w:tentative="1">
      <w:start w:val="1"/>
      <w:numFmt w:val="lowerLetter"/>
      <w:lvlText w:val="%8."/>
      <w:lvlJc w:val="left"/>
      <w:pPr>
        <w:ind w:left="5760" w:hanging="360"/>
      </w:pPr>
    </w:lvl>
    <w:lvl w:ilvl="8" w:tplc="07B88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54EB6"/>
    <w:multiLevelType w:val="hybridMultilevel"/>
    <w:tmpl w:val="AC4EDFC6"/>
    <w:lvl w:ilvl="0" w:tplc="0C09000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D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97003"/>
    <w:multiLevelType w:val="hybridMultilevel"/>
    <w:tmpl w:val="CF5A48B2"/>
    <w:lvl w:ilvl="0" w:tplc="36B64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0E785F"/>
    <w:multiLevelType w:val="hybridMultilevel"/>
    <w:tmpl w:val="57EC4EF8"/>
    <w:lvl w:ilvl="0" w:tplc="36B643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C2486"/>
    <w:multiLevelType w:val="hybridMultilevel"/>
    <w:tmpl w:val="D044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97B99"/>
    <w:multiLevelType w:val="hybridMultilevel"/>
    <w:tmpl w:val="FA0EA0F2"/>
    <w:lvl w:ilvl="0" w:tplc="5FA83442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BCA7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AF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A2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B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F80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65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0F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2F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338A7"/>
    <w:multiLevelType w:val="hybridMultilevel"/>
    <w:tmpl w:val="5ACE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329DC"/>
    <w:multiLevelType w:val="hybridMultilevel"/>
    <w:tmpl w:val="5774839E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5690B"/>
    <w:multiLevelType w:val="hybridMultilevel"/>
    <w:tmpl w:val="5120D2B2"/>
    <w:lvl w:ilvl="0" w:tplc="C8BA0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80558"/>
    <w:multiLevelType w:val="hybridMultilevel"/>
    <w:tmpl w:val="26607586"/>
    <w:lvl w:ilvl="0" w:tplc="B1801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E423D4" w:tentative="1">
      <w:start w:val="1"/>
      <w:numFmt w:val="lowerLetter"/>
      <w:lvlText w:val="%2."/>
      <w:lvlJc w:val="left"/>
      <w:pPr>
        <w:ind w:left="1440" w:hanging="360"/>
      </w:pPr>
    </w:lvl>
    <w:lvl w:ilvl="2" w:tplc="C73C0180" w:tentative="1">
      <w:start w:val="1"/>
      <w:numFmt w:val="lowerRoman"/>
      <w:lvlText w:val="%3."/>
      <w:lvlJc w:val="right"/>
      <w:pPr>
        <w:ind w:left="2160" w:hanging="180"/>
      </w:pPr>
    </w:lvl>
    <w:lvl w:ilvl="3" w:tplc="FFB215C8" w:tentative="1">
      <w:start w:val="1"/>
      <w:numFmt w:val="decimal"/>
      <w:lvlText w:val="%4."/>
      <w:lvlJc w:val="left"/>
      <w:pPr>
        <w:ind w:left="2880" w:hanging="360"/>
      </w:pPr>
    </w:lvl>
    <w:lvl w:ilvl="4" w:tplc="EF62449E" w:tentative="1">
      <w:start w:val="1"/>
      <w:numFmt w:val="lowerLetter"/>
      <w:lvlText w:val="%5."/>
      <w:lvlJc w:val="left"/>
      <w:pPr>
        <w:ind w:left="3600" w:hanging="360"/>
      </w:pPr>
    </w:lvl>
    <w:lvl w:ilvl="5" w:tplc="B522804E" w:tentative="1">
      <w:start w:val="1"/>
      <w:numFmt w:val="lowerRoman"/>
      <w:lvlText w:val="%6."/>
      <w:lvlJc w:val="right"/>
      <w:pPr>
        <w:ind w:left="4320" w:hanging="180"/>
      </w:pPr>
    </w:lvl>
    <w:lvl w:ilvl="6" w:tplc="A97A4194" w:tentative="1">
      <w:start w:val="1"/>
      <w:numFmt w:val="decimal"/>
      <w:lvlText w:val="%7."/>
      <w:lvlJc w:val="left"/>
      <w:pPr>
        <w:ind w:left="5040" w:hanging="360"/>
      </w:pPr>
    </w:lvl>
    <w:lvl w:ilvl="7" w:tplc="4BF6A714" w:tentative="1">
      <w:start w:val="1"/>
      <w:numFmt w:val="lowerLetter"/>
      <w:lvlText w:val="%8."/>
      <w:lvlJc w:val="left"/>
      <w:pPr>
        <w:ind w:left="5760" w:hanging="360"/>
      </w:pPr>
    </w:lvl>
    <w:lvl w:ilvl="8" w:tplc="4F062C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7160">
    <w:abstractNumId w:val="1"/>
  </w:num>
  <w:num w:numId="2" w16cid:durableId="1626353008">
    <w:abstractNumId w:val="0"/>
  </w:num>
  <w:num w:numId="3" w16cid:durableId="189538270">
    <w:abstractNumId w:val="2"/>
  </w:num>
  <w:num w:numId="4" w16cid:durableId="633097365">
    <w:abstractNumId w:val="23"/>
  </w:num>
  <w:num w:numId="5" w16cid:durableId="103306963">
    <w:abstractNumId w:val="33"/>
  </w:num>
  <w:num w:numId="6" w16cid:durableId="162475897">
    <w:abstractNumId w:val="13"/>
  </w:num>
  <w:num w:numId="7" w16cid:durableId="318191627">
    <w:abstractNumId w:val="30"/>
  </w:num>
  <w:num w:numId="8" w16cid:durableId="1118986451">
    <w:abstractNumId w:val="23"/>
  </w:num>
  <w:num w:numId="9" w16cid:durableId="1289430137">
    <w:abstractNumId w:val="23"/>
  </w:num>
  <w:num w:numId="10" w16cid:durableId="1770269342">
    <w:abstractNumId w:val="23"/>
  </w:num>
  <w:num w:numId="11" w16cid:durableId="1945501974">
    <w:abstractNumId w:val="33"/>
  </w:num>
  <w:num w:numId="12" w16cid:durableId="1726954384">
    <w:abstractNumId w:val="11"/>
  </w:num>
  <w:num w:numId="13" w16cid:durableId="649216450">
    <w:abstractNumId w:val="42"/>
  </w:num>
  <w:num w:numId="14" w16cid:durableId="233661661">
    <w:abstractNumId w:val="36"/>
  </w:num>
  <w:num w:numId="15" w16cid:durableId="1630471098">
    <w:abstractNumId w:val="8"/>
  </w:num>
  <w:num w:numId="16" w16cid:durableId="1782531152">
    <w:abstractNumId w:val="27"/>
  </w:num>
  <w:num w:numId="17" w16cid:durableId="2003005317">
    <w:abstractNumId w:val="3"/>
  </w:num>
  <w:num w:numId="18" w16cid:durableId="789977614">
    <w:abstractNumId w:val="43"/>
  </w:num>
  <w:num w:numId="19" w16cid:durableId="509412828">
    <w:abstractNumId w:val="12"/>
  </w:num>
  <w:num w:numId="20" w16cid:durableId="1918784888">
    <w:abstractNumId w:val="5"/>
  </w:num>
  <w:num w:numId="21" w16cid:durableId="1169055944">
    <w:abstractNumId w:val="24"/>
  </w:num>
  <w:num w:numId="22" w16cid:durableId="705368947">
    <w:abstractNumId w:val="39"/>
  </w:num>
  <w:num w:numId="23" w16cid:durableId="252326773">
    <w:abstractNumId w:val="4"/>
  </w:num>
  <w:num w:numId="24" w16cid:durableId="1424719306">
    <w:abstractNumId w:val="22"/>
  </w:num>
  <w:num w:numId="25" w16cid:durableId="478231955">
    <w:abstractNumId w:val="34"/>
  </w:num>
  <w:num w:numId="26" w16cid:durableId="1536886630">
    <w:abstractNumId w:val="21"/>
  </w:num>
  <w:num w:numId="27" w16cid:durableId="2109695841">
    <w:abstractNumId w:val="6"/>
  </w:num>
  <w:num w:numId="28" w16cid:durableId="61415016">
    <w:abstractNumId w:val="28"/>
  </w:num>
  <w:num w:numId="29" w16cid:durableId="1836067407">
    <w:abstractNumId w:val="14"/>
  </w:num>
  <w:num w:numId="30" w16cid:durableId="371930823">
    <w:abstractNumId w:val="10"/>
  </w:num>
  <w:num w:numId="31" w16cid:durableId="112331168">
    <w:abstractNumId w:val="29"/>
  </w:num>
  <w:num w:numId="32" w16cid:durableId="231935037">
    <w:abstractNumId w:val="31"/>
  </w:num>
  <w:num w:numId="33" w16cid:durableId="372775575">
    <w:abstractNumId w:val="26"/>
  </w:num>
  <w:num w:numId="34" w16cid:durableId="484661163">
    <w:abstractNumId w:val="9"/>
  </w:num>
  <w:num w:numId="35" w16cid:durableId="926616422">
    <w:abstractNumId w:val="41"/>
  </w:num>
  <w:num w:numId="36" w16cid:durableId="1017540132">
    <w:abstractNumId w:val="38"/>
  </w:num>
  <w:num w:numId="37" w16cid:durableId="2055351399">
    <w:abstractNumId w:val="25"/>
  </w:num>
  <w:num w:numId="38" w16cid:durableId="276261312">
    <w:abstractNumId w:val="32"/>
  </w:num>
  <w:num w:numId="39" w16cid:durableId="172450944">
    <w:abstractNumId w:val="35"/>
  </w:num>
  <w:num w:numId="40" w16cid:durableId="592399590">
    <w:abstractNumId w:val="16"/>
  </w:num>
  <w:num w:numId="41" w16cid:durableId="575668895">
    <w:abstractNumId w:val="20"/>
  </w:num>
  <w:num w:numId="42" w16cid:durableId="811486738">
    <w:abstractNumId w:val="37"/>
  </w:num>
  <w:num w:numId="43" w16cid:durableId="2105882696">
    <w:abstractNumId w:val="19"/>
  </w:num>
  <w:num w:numId="44" w16cid:durableId="1580292355">
    <w:abstractNumId w:val="17"/>
  </w:num>
  <w:num w:numId="45" w16cid:durableId="206115211">
    <w:abstractNumId w:val="40"/>
  </w:num>
  <w:num w:numId="46" w16cid:durableId="408964207">
    <w:abstractNumId w:val="7"/>
  </w:num>
  <w:num w:numId="47" w16cid:durableId="785580341">
    <w:abstractNumId w:val="31"/>
  </w:num>
  <w:num w:numId="48" w16cid:durableId="1036003713">
    <w:abstractNumId w:val="15"/>
  </w:num>
  <w:num w:numId="49" w16cid:durableId="1829054390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izabeth Radcliffe">
    <w15:presenceInfo w15:providerId="AD" w15:userId="S::elizabethradcliffe@osmi.com.au::25299fb4-27e0-45e0-a133-31c2d688b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DB"/>
    <w:rsid w:val="000004A3"/>
    <w:rsid w:val="00004260"/>
    <w:rsid w:val="00006DF8"/>
    <w:rsid w:val="000077FC"/>
    <w:rsid w:val="00007A33"/>
    <w:rsid w:val="00007B2A"/>
    <w:rsid w:val="00012FF1"/>
    <w:rsid w:val="000207F4"/>
    <w:rsid w:val="00044239"/>
    <w:rsid w:val="00047E13"/>
    <w:rsid w:val="000510B8"/>
    <w:rsid w:val="00074BDC"/>
    <w:rsid w:val="00075B91"/>
    <w:rsid w:val="00082DBF"/>
    <w:rsid w:val="000853E5"/>
    <w:rsid w:val="00087919"/>
    <w:rsid w:val="00087C17"/>
    <w:rsid w:val="000905E9"/>
    <w:rsid w:val="0009474B"/>
    <w:rsid w:val="00095856"/>
    <w:rsid w:val="000973E7"/>
    <w:rsid w:val="0009776E"/>
    <w:rsid w:val="000A2F0D"/>
    <w:rsid w:val="000A5C2E"/>
    <w:rsid w:val="000A7C71"/>
    <w:rsid w:val="000B28F7"/>
    <w:rsid w:val="000B4A1D"/>
    <w:rsid w:val="000C3AA3"/>
    <w:rsid w:val="000C7D21"/>
    <w:rsid w:val="000D06F9"/>
    <w:rsid w:val="000D264C"/>
    <w:rsid w:val="000D7B56"/>
    <w:rsid w:val="000E506B"/>
    <w:rsid w:val="000F0577"/>
    <w:rsid w:val="000F46D1"/>
    <w:rsid w:val="000F4A3B"/>
    <w:rsid w:val="000F708A"/>
    <w:rsid w:val="0010240C"/>
    <w:rsid w:val="00103F37"/>
    <w:rsid w:val="00104F58"/>
    <w:rsid w:val="0010669D"/>
    <w:rsid w:val="00106723"/>
    <w:rsid w:val="001075C3"/>
    <w:rsid w:val="001126C5"/>
    <w:rsid w:val="00112734"/>
    <w:rsid w:val="00121D2A"/>
    <w:rsid w:val="00126100"/>
    <w:rsid w:val="00130661"/>
    <w:rsid w:val="0013379E"/>
    <w:rsid w:val="001363DE"/>
    <w:rsid w:val="001408C7"/>
    <w:rsid w:val="00141CD4"/>
    <w:rsid w:val="00141E0B"/>
    <w:rsid w:val="00143C66"/>
    <w:rsid w:val="00144FF4"/>
    <w:rsid w:val="00146CDB"/>
    <w:rsid w:val="00152AD8"/>
    <w:rsid w:val="00157A54"/>
    <w:rsid w:val="0016409B"/>
    <w:rsid w:val="00166DBB"/>
    <w:rsid w:val="0016718A"/>
    <w:rsid w:val="001677CE"/>
    <w:rsid w:val="00167A9B"/>
    <w:rsid w:val="00171126"/>
    <w:rsid w:val="00171ABC"/>
    <w:rsid w:val="001735A3"/>
    <w:rsid w:val="00174F0A"/>
    <w:rsid w:val="001764A5"/>
    <w:rsid w:val="00180CA9"/>
    <w:rsid w:val="0018365F"/>
    <w:rsid w:val="00186616"/>
    <w:rsid w:val="0019026B"/>
    <w:rsid w:val="0019168C"/>
    <w:rsid w:val="00192B2D"/>
    <w:rsid w:val="0019375A"/>
    <w:rsid w:val="00195F94"/>
    <w:rsid w:val="001971FD"/>
    <w:rsid w:val="001A5009"/>
    <w:rsid w:val="001A5260"/>
    <w:rsid w:val="001A6466"/>
    <w:rsid w:val="001B5516"/>
    <w:rsid w:val="001B697A"/>
    <w:rsid w:val="001C258A"/>
    <w:rsid w:val="001C4949"/>
    <w:rsid w:val="001C4B74"/>
    <w:rsid w:val="001C50EE"/>
    <w:rsid w:val="001C69B2"/>
    <w:rsid w:val="001D162B"/>
    <w:rsid w:val="001D6315"/>
    <w:rsid w:val="001D6474"/>
    <w:rsid w:val="001D7BF5"/>
    <w:rsid w:val="001D7DCF"/>
    <w:rsid w:val="001E324C"/>
    <w:rsid w:val="001E762B"/>
    <w:rsid w:val="001F3732"/>
    <w:rsid w:val="001F56AB"/>
    <w:rsid w:val="0020405F"/>
    <w:rsid w:val="002047D6"/>
    <w:rsid w:val="002141BC"/>
    <w:rsid w:val="00214468"/>
    <w:rsid w:val="00216178"/>
    <w:rsid w:val="0022068B"/>
    <w:rsid w:val="00221675"/>
    <w:rsid w:val="002276E5"/>
    <w:rsid w:val="00231FC6"/>
    <w:rsid w:val="002451CC"/>
    <w:rsid w:val="00251401"/>
    <w:rsid w:val="002564E2"/>
    <w:rsid w:val="002649AB"/>
    <w:rsid w:val="00266CF4"/>
    <w:rsid w:val="002679A0"/>
    <w:rsid w:val="00267BE6"/>
    <w:rsid w:val="00267C46"/>
    <w:rsid w:val="00267CC3"/>
    <w:rsid w:val="00271A82"/>
    <w:rsid w:val="002749C6"/>
    <w:rsid w:val="00276E15"/>
    <w:rsid w:val="0028293C"/>
    <w:rsid w:val="00286BA7"/>
    <w:rsid w:val="002909B6"/>
    <w:rsid w:val="00290B64"/>
    <w:rsid w:val="00292211"/>
    <w:rsid w:val="002A0E4D"/>
    <w:rsid w:val="002A1E81"/>
    <w:rsid w:val="002A49ED"/>
    <w:rsid w:val="002A72B2"/>
    <w:rsid w:val="002B10AD"/>
    <w:rsid w:val="002C1C98"/>
    <w:rsid w:val="002C293F"/>
    <w:rsid w:val="002D1F5E"/>
    <w:rsid w:val="002D4466"/>
    <w:rsid w:val="002E1CE9"/>
    <w:rsid w:val="002E5DD0"/>
    <w:rsid w:val="002E704A"/>
    <w:rsid w:val="002F0988"/>
    <w:rsid w:val="002F541F"/>
    <w:rsid w:val="002F5613"/>
    <w:rsid w:val="002F764C"/>
    <w:rsid w:val="00302DB3"/>
    <w:rsid w:val="003103FB"/>
    <w:rsid w:val="00311534"/>
    <w:rsid w:val="0031708D"/>
    <w:rsid w:val="00317B7D"/>
    <w:rsid w:val="003264E4"/>
    <w:rsid w:val="003312A5"/>
    <w:rsid w:val="00332E7A"/>
    <w:rsid w:val="00334E2A"/>
    <w:rsid w:val="00335F98"/>
    <w:rsid w:val="00336C27"/>
    <w:rsid w:val="00340481"/>
    <w:rsid w:val="0034061B"/>
    <w:rsid w:val="003416CD"/>
    <w:rsid w:val="0035615C"/>
    <w:rsid w:val="00361E7F"/>
    <w:rsid w:val="00371A41"/>
    <w:rsid w:val="0037693A"/>
    <w:rsid w:val="003822C6"/>
    <w:rsid w:val="00382F7A"/>
    <w:rsid w:val="00384C15"/>
    <w:rsid w:val="00386EF5"/>
    <w:rsid w:val="003879FC"/>
    <w:rsid w:val="00391366"/>
    <w:rsid w:val="00395CFB"/>
    <w:rsid w:val="003A101B"/>
    <w:rsid w:val="003A1C34"/>
    <w:rsid w:val="003A2974"/>
    <w:rsid w:val="003C1594"/>
    <w:rsid w:val="003C53E3"/>
    <w:rsid w:val="003C783B"/>
    <w:rsid w:val="003D0E0D"/>
    <w:rsid w:val="003D6628"/>
    <w:rsid w:val="003E1987"/>
    <w:rsid w:val="003E3BF1"/>
    <w:rsid w:val="003E632B"/>
    <w:rsid w:val="003E7029"/>
    <w:rsid w:val="00407CA8"/>
    <w:rsid w:val="00410C56"/>
    <w:rsid w:val="004143CB"/>
    <w:rsid w:val="00415B6D"/>
    <w:rsid w:val="00421E2A"/>
    <w:rsid w:val="00424536"/>
    <w:rsid w:val="00425C1A"/>
    <w:rsid w:val="00434724"/>
    <w:rsid w:val="00437D8B"/>
    <w:rsid w:val="0044215D"/>
    <w:rsid w:val="0045292D"/>
    <w:rsid w:val="00456F04"/>
    <w:rsid w:val="00457CAC"/>
    <w:rsid w:val="00467786"/>
    <w:rsid w:val="00467FBF"/>
    <w:rsid w:val="004719C9"/>
    <w:rsid w:val="00476281"/>
    <w:rsid w:val="00477CBF"/>
    <w:rsid w:val="004826CF"/>
    <w:rsid w:val="004849A1"/>
    <w:rsid w:val="004903FD"/>
    <w:rsid w:val="004929E4"/>
    <w:rsid w:val="004A2376"/>
    <w:rsid w:val="004A2450"/>
    <w:rsid w:val="004A6DD2"/>
    <w:rsid w:val="004B4916"/>
    <w:rsid w:val="004B4D49"/>
    <w:rsid w:val="004B6F4A"/>
    <w:rsid w:val="004C077E"/>
    <w:rsid w:val="004C5FDF"/>
    <w:rsid w:val="004C79CA"/>
    <w:rsid w:val="004C7F6C"/>
    <w:rsid w:val="004D0D57"/>
    <w:rsid w:val="004D1BA9"/>
    <w:rsid w:val="004D1C5C"/>
    <w:rsid w:val="004D39AB"/>
    <w:rsid w:val="004D74DB"/>
    <w:rsid w:val="004D7717"/>
    <w:rsid w:val="004E2F6A"/>
    <w:rsid w:val="004E3F1D"/>
    <w:rsid w:val="004E7B00"/>
    <w:rsid w:val="004F0224"/>
    <w:rsid w:val="004F15A3"/>
    <w:rsid w:val="004F52D9"/>
    <w:rsid w:val="0050290D"/>
    <w:rsid w:val="0051268C"/>
    <w:rsid w:val="00512B05"/>
    <w:rsid w:val="005135EA"/>
    <w:rsid w:val="00513752"/>
    <w:rsid w:val="00514959"/>
    <w:rsid w:val="00520E3B"/>
    <w:rsid w:val="005210C7"/>
    <w:rsid w:val="005222A2"/>
    <w:rsid w:val="00523641"/>
    <w:rsid w:val="0053165D"/>
    <w:rsid w:val="00534400"/>
    <w:rsid w:val="0053648B"/>
    <w:rsid w:val="00541517"/>
    <w:rsid w:val="00541536"/>
    <w:rsid w:val="0054308B"/>
    <w:rsid w:val="00543454"/>
    <w:rsid w:val="00545E74"/>
    <w:rsid w:val="005531F9"/>
    <w:rsid w:val="00555092"/>
    <w:rsid w:val="00562CCF"/>
    <w:rsid w:val="00563664"/>
    <w:rsid w:val="0057158F"/>
    <w:rsid w:val="00572A1D"/>
    <w:rsid w:val="00573472"/>
    <w:rsid w:val="00574D4D"/>
    <w:rsid w:val="0057557B"/>
    <w:rsid w:val="00585F88"/>
    <w:rsid w:val="00596774"/>
    <w:rsid w:val="005A1574"/>
    <w:rsid w:val="005A2C4F"/>
    <w:rsid w:val="005A3941"/>
    <w:rsid w:val="005A5731"/>
    <w:rsid w:val="005B0A38"/>
    <w:rsid w:val="005B1B3C"/>
    <w:rsid w:val="005B39C1"/>
    <w:rsid w:val="005B74D5"/>
    <w:rsid w:val="005C0FCD"/>
    <w:rsid w:val="005C575F"/>
    <w:rsid w:val="005C65F7"/>
    <w:rsid w:val="005D536E"/>
    <w:rsid w:val="005D5B1B"/>
    <w:rsid w:val="005D6257"/>
    <w:rsid w:val="005D7E74"/>
    <w:rsid w:val="005F7EB6"/>
    <w:rsid w:val="00600C07"/>
    <w:rsid w:val="006054B1"/>
    <w:rsid w:val="00606F99"/>
    <w:rsid w:val="006119FF"/>
    <w:rsid w:val="00611C40"/>
    <w:rsid w:val="00614D3D"/>
    <w:rsid w:val="00621CC5"/>
    <w:rsid w:val="006250E2"/>
    <w:rsid w:val="0063075F"/>
    <w:rsid w:val="00631955"/>
    <w:rsid w:val="00634793"/>
    <w:rsid w:val="0064153A"/>
    <w:rsid w:val="0064354E"/>
    <w:rsid w:val="006442E0"/>
    <w:rsid w:val="0064578E"/>
    <w:rsid w:val="00646003"/>
    <w:rsid w:val="006471D8"/>
    <w:rsid w:val="00650199"/>
    <w:rsid w:val="0065283A"/>
    <w:rsid w:val="00661824"/>
    <w:rsid w:val="006639B9"/>
    <w:rsid w:val="0066528F"/>
    <w:rsid w:val="00670C71"/>
    <w:rsid w:val="00671B9B"/>
    <w:rsid w:val="00672702"/>
    <w:rsid w:val="006823A0"/>
    <w:rsid w:val="00684768"/>
    <w:rsid w:val="00690AD7"/>
    <w:rsid w:val="006A031F"/>
    <w:rsid w:val="006B051B"/>
    <w:rsid w:val="006C1B17"/>
    <w:rsid w:val="006C2A1B"/>
    <w:rsid w:val="006C6F36"/>
    <w:rsid w:val="006C76EA"/>
    <w:rsid w:val="006D34BE"/>
    <w:rsid w:val="006E4664"/>
    <w:rsid w:val="006E79FC"/>
    <w:rsid w:val="006F501F"/>
    <w:rsid w:val="007006E3"/>
    <w:rsid w:val="00704428"/>
    <w:rsid w:val="00705081"/>
    <w:rsid w:val="00710691"/>
    <w:rsid w:val="00712931"/>
    <w:rsid w:val="00713F8B"/>
    <w:rsid w:val="00721205"/>
    <w:rsid w:val="00721EE9"/>
    <w:rsid w:val="0072565F"/>
    <w:rsid w:val="00725AAB"/>
    <w:rsid w:val="00727F90"/>
    <w:rsid w:val="00733E34"/>
    <w:rsid w:val="00737C5B"/>
    <w:rsid w:val="00740073"/>
    <w:rsid w:val="007469D3"/>
    <w:rsid w:val="00750329"/>
    <w:rsid w:val="00753961"/>
    <w:rsid w:val="007608A1"/>
    <w:rsid w:val="00760E1A"/>
    <w:rsid w:val="00761AED"/>
    <w:rsid w:val="0076217B"/>
    <w:rsid w:val="00763084"/>
    <w:rsid w:val="00764BCF"/>
    <w:rsid w:val="00766C42"/>
    <w:rsid w:val="0076728F"/>
    <w:rsid w:val="00770919"/>
    <w:rsid w:val="00776657"/>
    <w:rsid w:val="0077785D"/>
    <w:rsid w:val="00790C87"/>
    <w:rsid w:val="0079158C"/>
    <w:rsid w:val="007917A9"/>
    <w:rsid w:val="00796ABC"/>
    <w:rsid w:val="0079727F"/>
    <w:rsid w:val="007B48C6"/>
    <w:rsid w:val="007C29A4"/>
    <w:rsid w:val="007C72D1"/>
    <w:rsid w:val="007D2095"/>
    <w:rsid w:val="007D37EB"/>
    <w:rsid w:val="007D7BBB"/>
    <w:rsid w:val="007E2AB6"/>
    <w:rsid w:val="007E2E9B"/>
    <w:rsid w:val="007E4F3F"/>
    <w:rsid w:val="007E76B6"/>
    <w:rsid w:val="007E7B76"/>
    <w:rsid w:val="007F1D7C"/>
    <w:rsid w:val="007F2F27"/>
    <w:rsid w:val="007F2F46"/>
    <w:rsid w:val="007F447F"/>
    <w:rsid w:val="007F5908"/>
    <w:rsid w:val="007F7FA1"/>
    <w:rsid w:val="00800F8B"/>
    <w:rsid w:val="008026B5"/>
    <w:rsid w:val="00803755"/>
    <w:rsid w:val="00812000"/>
    <w:rsid w:val="00814DA5"/>
    <w:rsid w:val="00814DDB"/>
    <w:rsid w:val="00822ADB"/>
    <w:rsid w:val="00825D52"/>
    <w:rsid w:val="00836952"/>
    <w:rsid w:val="00837C3D"/>
    <w:rsid w:val="008409FF"/>
    <w:rsid w:val="00845784"/>
    <w:rsid w:val="008549E9"/>
    <w:rsid w:val="00854DCD"/>
    <w:rsid w:val="0085575F"/>
    <w:rsid w:val="008705C3"/>
    <w:rsid w:val="00874789"/>
    <w:rsid w:val="008755E9"/>
    <w:rsid w:val="00877008"/>
    <w:rsid w:val="00882637"/>
    <w:rsid w:val="008829E8"/>
    <w:rsid w:val="008834B6"/>
    <w:rsid w:val="00895C25"/>
    <w:rsid w:val="0089654F"/>
    <w:rsid w:val="008A0E26"/>
    <w:rsid w:val="008A2D55"/>
    <w:rsid w:val="008A36DF"/>
    <w:rsid w:val="008A6B96"/>
    <w:rsid w:val="008A7405"/>
    <w:rsid w:val="008B1251"/>
    <w:rsid w:val="008B2CE5"/>
    <w:rsid w:val="008C0AF4"/>
    <w:rsid w:val="008C11F9"/>
    <w:rsid w:val="008C451E"/>
    <w:rsid w:val="008C6481"/>
    <w:rsid w:val="008D03E3"/>
    <w:rsid w:val="008D12B2"/>
    <w:rsid w:val="008D748F"/>
    <w:rsid w:val="008E1FA1"/>
    <w:rsid w:val="008E36B2"/>
    <w:rsid w:val="008E3A33"/>
    <w:rsid w:val="008E5348"/>
    <w:rsid w:val="008E6661"/>
    <w:rsid w:val="008F1BCB"/>
    <w:rsid w:val="008F4994"/>
    <w:rsid w:val="00901994"/>
    <w:rsid w:val="00903958"/>
    <w:rsid w:val="009204F3"/>
    <w:rsid w:val="00922130"/>
    <w:rsid w:val="009278D9"/>
    <w:rsid w:val="009318A8"/>
    <w:rsid w:val="0093287D"/>
    <w:rsid w:val="009337E2"/>
    <w:rsid w:val="009375F6"/>
    <w:rsid w:val="0094198D"/>
    <w:rsid w:val="009430D0"/>
    <w:rsid w:val="00943A44"/>
    <w:rsid w:val="009456D1"/>
    <w:rsid w:val="00952AB3"/>
    <w:rsid w:val="009649CE"/>
    <w:rsid w:val="009739B7"/>
    <w:rsid w:val="00976B1B"/>
    <w:rsid w:val="00981CA8"/>
    <w:rsid w:val="009834B5"/>
    <w:rsid w:val="00985055"/>
    <w:rsid w:val="00987747"/>
    <w:rsid w:val="00993636"/>
    <w:rsid w:val="009A18AA"/>
    <w:rsid w:val="009B2807"/>
    <w:rsid w:val="009B63D6"/>
    <w:rsid w:val="009B7E79"/>
    <w:rsid w:val="009C21DB"/>
    <w:rsid w:val="009C2A5F"/>
    <w:rsid w:val="009C341B"/>
    <w:rsid w:val="009C5012"/>
    <w:rsid w:val="009C7019"/>
    <w:rsid w:val="009D452D"/>
    <w:rsid w:val="009E09B5"/>
    <w:rsid w:val="009E180D"/>
    <w:rsid w:val="009E1829"/>
    <w:rsid w:val="009E3F75"/>
    <w:rsid w:val="009F3D5D"/>
    <w:rsid w:val="009F4024"/>
    <w:rsid w:val="009F4EBF"/>
    <w:rsid w:val="009F63E0"/>
    <w:rsid w:val="00A03461"/>
    <w:rsid w:val="00A042E9"/>
    <w:rsid w:val="00A12ADF"/>
    <w:rsid w:val="00A14722"/>
    <w:rsid w:val="00A15BDB"/>
    <w:rsid w:val="00A214C8"/>
    <w:rsid w:val="00A220AA"/>
    <w:rsid w:val="00A2725F"/>
    <w:rsid w:val="00A34DFA"/>
    <w:rsid w:val="00A35BB0"/>
    <w:rsid w:val="00A371CD"/>
    <w:rsid w:val="00A425E1"/>
    <w:rsid w:val="00A45FCB"/>
    <w:rsid w:val="00A47B98"/>
    <w:rsid w:val="00A53C56"/>
    <w:rsid w:val="00A54675"/>
    <w:rsid w:val="00A65E08"/>
    <w:rsid w:val="00A673CB"/>
    <w:rsid w:val="00A700DE"/>
    <w:rsid w:val="00A72C6B"/>
    <w:rsid w:val="00A749A1"/>
    <w:rsid w:val="00A759DE"/>
    <w:rsid w:val="00A75DF7"/>
    <w:rsid w:val="00A7646C"/>
    <w:rsid w:val="00A87A0D"/>
    <w:rsid w:val="00A907FE"/>
    <w:rsid w:val="00A91167"/>
    <w:rsid w:val="00A971D9"/>
    <w:rsid w:val="00AA17E5"/>
    <w:rsid w:val="00AA1899"/>
    <w:rsid w:val="00AA1F27"/>
    <w:rsid w:val="00AA70C5"/>
    <w:rsid w:val="00AB069C"/>
    <w:rsid w:val="00AB76B0"/>
    <w:rsid w:val="00AC48F1"/>
    <w:rsid w:val="00AD04B3"/>
    <w:rsid w:val="00AD0CB9"/>
    <w:rsid w:val="00AD14AC"/>
    <w:rsid w:val="00AD2B6A"/>
    <w:rsid w:val="00AD4D3E"/>
    <w:rsid w:val="00AD67BA"/>
    <w:rsid w:val="00AE1024"/>
    <w:rsid w:val="00AE37B9"/>
    <w:rsid w:val="00AE4755"/>
    <w:rsid w:val="00AE7663"/>
    <w:rsid w:val="00AF238B"/>
    <w:rsid w:val="00AF3572"/>
    <w:rsid w:val="00AF39FB"/>
    <w:rsid w:val="00AF443C"/>
    <w:rsid w:val="00B15946"/>
    <w:rsid w:val="00B2287D"/>
    <w:rsid w:val="00B249A5"/>
    <w:rsid w:val="00B25243"/>
    <w:rsid w:val="00B27F89"/>
    <w:rsid w:val="00B30731"/>
    <w:rsid w:val="00B31E42"/>
    <w:rsid w:val="00B3256E"/>
    <w:rsid w:val="00B33ECD"/>
    <w:rsid w:val="00B41742"/>
    <w:rsid w:val="00B43046"/>
    <w:rsid w:val="00B4371D"/>
    <w:rsid w:val="00B47828"/>
    <w:rsid w:val="00B50EC0"/>
    <w:rsid w:val="00B53B59"/>
    <w:rsid w:val="00B53C8F"/>
    <w:rsid w:val="00B54613"/>
    <w:rsid w:val="00B54C1A"/>
    <w:rsid w:val="00B564AF"/>
    <w:rsid w:val="00B56ED8"/>
    <w:rsid w:val="00B62C76"/>
    <w:rsid w:val="00B64170"/>
    <w:rsid w:val="00B73690"/>
    <w:rsid w:val="00B83D0B"/>
    <w:rsid w:val="00B8734F"/>
    <w:rsid w:val="00B92349"/>
    <w:rsid w:val="00B92C81"/>
    <w:rsid w:val="00BB168E"/>
    <w:rsid w:val="00BB43CB"/>
    <w:rsid w:val="00BB53AB"/>
    <w:rsid w:val="00BB7AB3"/>
    <w:rsid w:val="00BC633E"/>
    <w:rsid w:val="00BC6E38"/>
    <w:rsid w:val="00BC7776"/>
    <w:rsid w:val="00BD7C85"/>
    <w:rsid w:val="00BE5833"/>
    <w:rsid w:val="00BE6D69"/>
    <w:rsid w:val="00BE7B40"/>
    <w:rsid w:val="00BF03E4"/>
    <w:rsid w:val="00BF29DB"/>
    <w:rsid w:val="00BF3E24"/>
    <w:rsid w:val="00BF463D"/>
    <w:rsid w:val="00C00A04"/>
    <w:rsid w:val="00C07829"/>
    <w:rsid w:val="00C2179A"/>
    <w:rsid w:val="00C21C78"/>
    <w:rsid w:val="00C23917"/>
    <w:rsid w:val="00C32103"/>
    <w:rsid w:val="00C32993"/>
    <w:rsid w:val="00C36D41"/>
    <w:rsid w:val="00C373B2"/>
    <w:rsid w:val="00C374EE"/>
    <w:rsid w:val="00C40108"/>
    <w:rsid w:val="00C42A53"/>
    <w:rsid w:val="00C50399"/>
    <w:rsid w:val="00C557B9"/>
    <w:rsid w:val="00C578D3"/>
    <w:rsid w:val="00C616ED"/>
    <w:rsid w:val="00C62768"/>
    <w:rsid w:val="00C62D06"/>
    <w:rsid w:val="00C633AB"/>
    <w:rsid w:val="00C72527"/>
    <w:rsid w:val="00C73CD3"/>
    <w:rsid w:val="00C75707"/>
    <w:rsid w:val="00C77675"/>
    <w:rsid w:val="00C77E03"/>
    <w:rsid w:val="00C84F53"/>
    <w:rsid w:val="00C8570E"/>
    <w:rsid w:val="00C86823"/>
    <w:rsid w:val="00C907BF"/>
    <w:rsid w:val="00C972E3"/>
    <w:rsid w:val="00C97EE8"/>
    <w:rsid w:val="00CB3A7F"/>
    <w:rsid w:val="00CB4440"/>
    <w:rsid w:val="00CC3168"/>
    <w:rsid w:val="00CC3808"/>
    <w:rsid w:val="00CC7549"/>
    <w:rsid w:val="00CD276D"/>
    <w:rsid w:val="00CD4086"/>
    <w:rsid w:val="00CD623E"/>
    <w:rsid w:val="00CE2FEE"/>
    <w:rsid w:val="00CF625F"/>
    <w:rsid w:val="00D03C74"/>
    <w:rsid w:val="00D043A0"/>
    <w:rsid w:val="00D05469"/>
    <w:rsid w:val="00D10163"/>
    <w:rsid w:val="00D1046F"/>
    <w:rsid w:val="00D15FD9"/>
    <w:rsid w:val="00D23C18"/>
    <w:rsid w:val="00D24613"/>
    <w:rsid w:val="00D24B65"/>
    <w:rsid w:val="00D37AE9"/>
    <w:rsid w:val="00D41523"/>
    <w:rsid w:val="00D506E4"/>
    <w:rsid w:val="00D53982"/>
    <w:rsid w:val="00D5510A"/>
    <w:rsid w:val="00D5588E"/>
    <w:rsid w:val="00D6001B"/>
    <w:rsid w:val="00D6005B"/>
    <w:rsid w:val="00D62607"/>
    <w:rsid w:val="00D63433"/>
    <w:rsid w:val="00D6646E"/>
    <w:rsid w:val="00D6755E"/>
    <w:rsid w:val="00D72A07"/>
    <w:rsid w:val="00D748C0"/>
    <w:rsid w:val="00D75506"/>
    <w:rsid w:val="00D778E8"/>
    <w:rsid w:val="00D87D88"/>
    <w:rsid w:val="00D94801"/>
    <w:rsid w:val="00DA2512"/>
    <w:rsid w:val="00DB2F78"/>
    <w:rsid w:val="00DB3407"/>
    <w:rsid w:val="00DB4370"/>
    <w:rsid w:val="00DB5666"/>
    <w:rsid w:val="00DC2F82"/>
    <w:rsid w:val="00DC631A"/>
    <w:rsid w:val="00DC6ED4"/>
    <w:rsid w:val="00DD550B"/>
    <w:rsid w:val="00DE27EF"/>
    <w:rsid w:val="00DE42DB"/>
    <w:rsid w:val="00DE7186"/>
    <w:rsid w:val="00DF11C6"/>
    <w:rsid w:val="00DF2CE7"/>
    <w:rsid w:val="00DF3096"/>
    <w:rsid w:val="00DF63F4"/>
    <w:rsid w:val="00DF6BDA"/>
    <w:rsid w:val="00E00269"/>
    <w:rsid w:val="00E04707"/>
    <w:rsid w:val="00E052F6"/>
    <w:rsid w:val="00E06562"/>
    <w:rsid w:val="00E12310"/>
    <w:rsid w:val="00E134CC"/>
    <w:rsid w:val="00E16794"/>
    <w:rsid w:val="00E22062"/>
    <w:rsid w:val="00E22AB4"/>
    <w:rsid w:val="00E23835"/>
    <w:rsid w:val="00E23F17"/>
    <w:rsid w:val="00E31174"/>
    <w:rsid w:val="00E31E95"/>
    <w:rsid w:val="00E36133"/>
    <w:rsid w:val="00E37A65"/>
    <w:rsid w:val="00E4329A"/>
    <w:rsid w:val="00E53708"/>
    <w:rsid w:val="00E54B56"/>
    <w:rsid w:val="00E62D6D"/>
    <w:rsid w:val="00E64949"/>
    <w:rsid w:val="00E65264"/>
    <w:rsid w:val="00E667B4"/>
    <w:rsid w:val="00E70716"/>
    <w:rsid w:val="00E7197D"/>
    <w:rsid w:val="00E765AF"/>
    <w:rsid w:val="00E774B6"/>
    <w:rsid w:val="00E91425"/>
    <w:rsid w:val="00E93C7E"/>
    <w:rsid w:val="00E95CC3"/>
    <w:rsid w:val="00EA3917"/>
    <w:rsid w:val="00EC0481"/>
    <w:rsid w:val="00EC5BAE"/>
    <w:rsid w:val="00ED00B0"/>
    <w:rsid w:val="00ED2586"/>
    <w:rsid w:val="00ED4178"/>
    <w:rsid w:val="00ED62B2"/>
    <w:rsid w:val="00ED7888"/>
    <w:rsid w:val="00EE01CE"/>
    <w:rsid w:val="00EE134C"/>
    <w:rsid w:val="00EE3744"/>
    <w:rsid w:val="00EE55C7"/>
    <w:rsid w:val="00EF1AA3"/>
    <w:rsid w:val="00EF2873"/>
    <w:rsid w:val="00EF331C"/>
    <w:rsid w:val="00EF5DB5"/>
    <w:rsid w:val="00EF6F63"/>
    <w:rsid w:val="00EF76C5"/>
    <w:rsid w:val="00F01EED"/>
    <w:rsid w:val="00F03D7E"/>
    <w:rsid w:val="00F04727"/>
    <w:rsid w:val="00F0776B"/>
    <w:rsid w:val="00F0793E"/>
    <w:rsid w:val="00F13DB0"/>
    <w:rsid w:val="00F16C0D"/>
    <w:rsid w:val="00F263DD"/>
    <w:rsid w:val="00F3171C"/>
    <w:rsid w:val="00F32CDA"/>
    <w:rsid w:val="00F330E4"/>
    <w:rsid w:val="00F35E07"/>
    <w:rsid w:val="00F432B2"/>
    <w:rsid w:val="00F505AE"/>
    <w:rsid w:val="00F5385C"/>
    <w:rsid w:val="00F56E25"/>
    <w:rsid w:val="00F61EAB"/>
    <w:rsid w:val="00F62AFD"/>
    <w:rsid w:val="00F63494"/>
    <w:rsid w:val="00F71E98"/>
    <w:rsid w:val="00F7223E"/>
    <w:rsid w:val="00F74251"/>
    <w:rsid w:val="00F77D4A"/>
    <w:rsid w:val="00F840DE"/>
    <w:rsid w:val="00F871EE"/>
    <w:rsid w:val="00F90CAC"/>
    <w:rsid w:val="00F94CF7"/>
    <w:rsid w:val="00F97B68"/>
    <w:rsid w:val="00FA16C2"/>
    <w:rsid w:val="00FA2DEB"/>
    <w:rsid w:val="00FA3DE1"/>
    <w:rsid w:val="00FB0125"/>
    <w:rsid w:val="00FC0C2D"/>
    <w:rsid w:val="00FC0E7B"/>
    <w:rsid w:val="00FC1964"/>
    <w:rsid w:val="00FC5E51"/>
    <w:rsid w:val="00FD22B2"/>
    <w:rsid w:val="00FE3001"/>
    <w:rsid w:val="00FE37F9"/>
    <w:rsid w:val="00FF0C1F"/>
    <w:rsid w:val="00FF1868"/>
    <w:rsid w:val="00FF4902"/>
    <w:rsid w:val="00FF541A"/>
    <w:rsid w:val="00FF663B"/>
    <w:rsid w:val="09124170"/>
    <w:rsid w:val="126F620F"/>
    <w:rsid w:val="16CE9366"/>
    <w:rsid w:val="1A0DF5FD"/>
    <w:rsid w:val="1DF95175"/>
    <w:rsid w:val="22392FE3"/>
    <w:rsid w:val="224CB06A"/>
    <w:rsid w:val="24DFD0C9"/>
    <w:rsid w:val="27EB9B4B"/>
    <w:rsid w:val="29DCADED"/>
    <w:rsid w:val="2F8D7F18"/>
    <w:rsid w:val="379191E6"/>
    <w:rsid w:val="3AE86B40"/>
    <w:rsid w:val="3E405D8E"/>
    <w:rsid w:val="4402E4F3"/>
    <w:rsid w:val="519D71B8"/>
    <w:rsid w:val="52560D89"/>
    <w:rsid w:val="52F02230"/>
    <w:rsid w:val="5414D9A6"/>
    <w:rsid w:val="544F0516"/>
    <w:rsid w:val="558247D1"/>
    <w:rsid w:val="591D3018"/>
    <w:rsid w:val="5D4DDB52"/>
    <w:rsid w:val="61BFA415"/>
    <w:rsid w:val="61D051BE"/>
    <w:rsid w:val="62FDB3B2"/>
    <w:rsid w:val="649F8562"/>
    <w:rsid w:val="65EBAC8C"/>
    <w:rsid w:val="67359A26"/>
    <w:rsid w:val="6D6A5F77"/>
    <w:rsid w:val="719E0A25"/>
    <w:rsid w:val="7937F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AAEB5"/>
  <w15:docId w15:val="{891B1348-D143-43D5-B689-27215B56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semiHidden="1" w:uiPriority="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87"/>
    <w:pPr>
      <w:spacing w:after="0" w:line="240" w:lineRule="auto"/>
    </w:pPr>
    <w:rPr>
      <w:rFonts w:ascii="Arial Nova" w:hAnsi="Arial Nova"/>
      <w:sz w:val="20"/>
    </w:rPr>
  </w:style>
  <w:style w:type="paragraph" w:styleId="Heading1">
    <w:name w:val="heading 1"/>
    <w:aliases w:val="Heading 1 Char2,Heading 1 Char1 Char,Heading 1 Char Char Char,Headi..."/>
    <w:next w:val="BodyText"/>
    <w:link w:val="Heading1Char"/>
    <w:qFormat/>
    <w:rsid w:val="0010240C"/>
    <w:pPr>
      <w:pageBreakBefore/>
      <w:numPr>
        <w:numId w:val="10"/>
      </w:numPr>
      <w:spacing w:before="240" w:after="60" w:line="240" w:lineRule="auto"/>
      <w:outlineLvl w:val="0"/>
    </w:pPr>
    <w:rPr>
      <w:rFonts w:ascii="Arial Nova" w:eastAsiaTheme="majorEastAsia" w:hAnsi="Arial Nova" w:cstheme="majorBidi"/>
      <w:b/>
      <w:bCs/>
      <w:color w:val="0070C0"/>
      <w:sz w:val="24"/>
      <w:szCs w:val="28"/>
    </w:rPr>
  </w:style>
  <w:style w:type="paragraph" w:styleId="Heading2">
    <w:name w:val="heading 2"/>
    <w:basedOn w:val="Heading1"/>
    <w:next w:val="BodyText"/>
    <w:link w:val="Heading2Char"/>
    <w:qFormat/>
    <w:rsid w:val="003E1987"/>
    <w:pPr>
      <w:keepNext/>
      <w:pageBreakBefore w:val="0"/>
      <w:numPr>
        <w:ilvl w:val="1"/>
      </w:numPr>
      <w:spacing w:after="120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BodyText"/>
    <w:link w:val="Heading3Char"/>
    <w:qFormat/>
    <w:rsid w:val="003E1987"/>
    <w:pPr>
      <w:numPr>
        <w:ilvl w:val="2"/>
      </w:numPr>
      <w:outlineLvl w:val="2"/>
    </w:pPr>
    <w:rPr>
      <w:bCs/>
      <w:color w:val="595959" w:themeColor="text1" w:themeTint="A6"/>
    </w:rPr>
  </w:style>
  <w:style w:type="paragraph" w:styleId="Heading4">
    <w:name w:val="heading 4"/>
    <w:basedOn w:val="Heading3"/>
    <w:next w:val="BodyText"/>
    <w:link w:val="Heading4Char"/>
    <w:uiPriority w:val="9"/>
    <w:semiHidden/>
    <w:rsid w:val="00512B05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rsid w:val="00512B05"/>
    <w:pPr>
      <w:keepLines/>
      <w:numPr>
        <w:ilvl w:val="4"/>
      </w:numPr>
      <w:outlineLvl w:val="4"/>
    </w:pPr>
    <w:rPr>
      <w:rFonts w:asciiTheme="majorHAnsi" w:hAnsiTheme="majorHAnsi"/>
    </w:rPr>
  </w:style>
  <w:style w:type="paragraph" w:styleId="Heading6">
    <w:name w:val="heading 6"/>
    <w:basedOn w:val="Heading5"/>
    <w:next w:val="BodyText"/>
    <w:link w:val="Heading6Char"/>
    <w:uiPriority w:val="9"/>
    <w:semiHidden/>
    <w:rsid w:val="00512B05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BodyText"/>
    <w:link w:val="Heading7Char"/>
    <w:uiPriority w:val="9"/>
    <w:semiHidden/>
    <w:rsid w:val="00512B05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BodyText"/>
    <w:link w:val="Heading8Char"/>
    <w:uiPriority w:val="9"/>
    <w:semiHidden/>
    <w:rsid w:val="00512B05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BodyText"/>
    <w:link w:val="Heading9Char"/>
    <w:uiPriority w:val="9"/>
    <w:semiHidden/>
    <w:rsid w:val="00512B05"/>
    <w:pPr>
      <w:numPr>
        <w:ilvl w:val="8"/>
      </w:numPr>
      <w:outlineLvl w:val="8"/>
    </w:pPr>
    <w:rPr>
      <w:i/>
      <w:iCs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AD0CB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D0CB9"/>
    <w:rPr>
      <w:sz w:val="20"/>
    </w:rPr>
  </w:style>
  <w:style w:type="character" w:customStyle="1" w:styleId="Heading1Char">
    <w:name w:val="Heading 1 Char"/>
    <w:aliases w:val="Heading 1 Char2 Char,Heading 1 Char1 Char Char,Heading 1 Char Char Char Char,Headi... Char"/>
    <w:basedOn w:val="DefaultParagraphFont"/>
    <w:link w:val="Heading1"/>
    <w:rsid w:val="0010240C"/>
    <w:rPr>
      <w:rFonts w:ascii="Arial Nova" w:eastAsiaTheme="majorEastAsia" w:hAnsi="Arial Nova" w:cstheme="majorBidi"/>
      <w:b/>
      <w:bCs/>
      <w:color w:val="0070C0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3E1987"/>
    <w:rPr>
      <w:rFonts w:ascii="Arial Nova" w:eastAsiaTheme="majorEastAsia" w:hAnsi="Arial Nova" w:cstheme="majorBidi"/>
      <w:b/>
      <w:color w:val="0070C0"/>
      <w:szCs w:val="26"/>
    </w:rPr>
  </w:style>
  <w:style w:type="character" w:customStyle="1" w:styleId="Heading3Char">
    <w:name w:val="Heading 3 Char"/>
    <w:basedOn w:val="DefaultParagraphFont"/>
    <w:link w:val="Heading3"/>
    <w:rsid w:val="003E1987"/>
    <w:rPr>
      <w:rFonts w:ascii="Arial Nova" w:eastAsiaTheme="majorEastAsia" w:hAnsi="Arial Nova" w:cstheme="majorBidi"/>
      <w:b/>
      <w:bCs/>
      <w:color w:val="595959" w:themeColor="text1" w:themeTint="A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B05"/>
    <w:rPr>
      <w:rFonts w:ascii="Arial" w:eastAsiaTheme="majorEastAsia" w:hAnsi="Arial" w:cstheme="majorBidi"/>
      <w:iCs/>
      <w:color w:val="000000" w:themeColor="text1"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B05"/>
    <w:rPr>
      <w:rFonts w:asciiTheme="majorHAnsi" w:eastAsiaTheme="majorEastAsia" w:hAnsiTheme="majorHAnsi" w:cstheme="majorBidi"/>
      <w:iCs/>
      <w:color w:val="000000" w:themeColor="text1"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B05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B05"/>
    <w:rPr>
      <w:rFonts w:asciiTheme="majorHAnsi" w:eastAsiaTheme="majorEastAsia" w:hAnsiTheme="majorHAnsi" w:cstheme="majorBidi"/>
      <w:iCs/>
      <w:color w:val="000000" w:themeColor="text1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B05"/>
    <w:rPr>
      <w:rFonts w:asciiTheme="majorHAnsi" w:eastAsiaTheme="majorEastAsia" w:hAnsiTheme="majorHAnsi" w:cstheme="majorBidi"/>
      <w:iCs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B05"/>
    <w:rPr>
      <w:rFonts w:asciiTheme="majorHAnsi" w:eastAsiaTheme="majorEastAsia" w:hAnsiTheme="majorHAnsi" w:cstheme="majorBidi"/>
      <w:i/>
      <w:color w:val="000000" w:themeColor="text1"/>
      <w:sz w:val="18"/>
      <w:szCs w:val="20"/>
    </w:rPr>
  </w:style>
  <w:style w:type="paragraph" w:styleId="Header">
    <w:name w:val="header"/>
    <w:basedOn w:val="Normal"/>
    <w:link w:val="HeaderChar"/>
    <w:rsid w:val="00512B05"/>
    <w:pPr>
      <w:tabs>
        <w:tab w:val="center" w:pos="4513"/>
        <w:tab w:val="right" w:pos="9026"/>
      </w:tabs>
    </w:pPr>
    <w:rPr>
      <w:rFonts w:ascii="Arial" w:hAnsi="Arial"/>
      <w:sz w:val="32"/>
    </w:rPr>
  </w:style>
  <w:style w:type="character" w:customStyle="1" w:styleId="HeaderChar">
    <w:name w:val="Header Char"/>
    <w:basedOn w:val="DefaultParagraphFont"/>
    <w:link w:val="Header"/>
    <w:rsid w:val="000510B8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qFormat/>
    <w:rsid w:val="00AD0CB9"/>
    <w:pPr>
      <w:tabs>
        <w:tab w:val="right" w:pos="902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D0CB9"/>
    <w:rPr>
      <w:rFonts w:ascii="Arial" w:hAnsi="Arial"/>
      <w:sz w:val="20"/>
    </w:rPr>
  </w:style>
  <w:style w:type="paragraph" w:customStyle="1" w:styleId="OriginDocumentType">
    <w:name w:val="Origin Document Type"/>
    <w:basedOn w:val="Normal"/>
    <w:semiHidden/>
    <w:qFormat/>
    <w:rsid w:val="00AD0CB9"/>
    <w:pPr>
      <w:jc w:val="both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2E704A"/>
    <w:pPr>
      <w:spacing w:after="0" w:line="240" w:lineRule="auto"/>
    </w:pPr>
    <w:rPr>
      <w:color w:val="B65100" w:themeColor="accent1" w:themeShade="BF"/>
    </w:rPr>
    <w:tblPr>
      <w:tblStyleRowBandSize w:val="1"/>
      <w:tblStyleColBandSize w:val="1"/>
      <w:tblBorders>
        <w:top w:val="single" w:sz="8" w:space="0" w:color="F36D00" w:themeColor="accent1"/>
        <w:bottom w:val="single" w:sz="8" w:space="0" w:color="F36D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6D00" w:themeColor="accent1"/>
          <w:left w:val="nil"/>
          <w:bottom w:val="single" w:sz="8" w:space="0" w:color="F36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6D00" w:themeColor="accent1"/>
          <w:left w:val="nil"/>
          <w:bottom w:val="single" w:sz="8" w:space="0" w:color="F36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BD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2E704A"/>
    <w:pPr>
      <w:spacing w:after="0" w:line="240" w:lineRule="auto"/>
    </w:pPr>
    <w:tblPr>
      <w:tblStyleRowBandSize w:val="1"/>
      <w:tblStyleColBandSize w:val="1"/>
      <w:tblBorders>
        <w:top w:val="single" w:sz="8" w:space="0" w:color="FF9037" w:themeColor="accent1" w:themeTint="BF"/>
        <w:left w:val="single" w:sz="8" w:space="0" w:color="FF9037" w:themeColor="accent1" w:themeTint="BF"/>
        <w:bottom w:val="single" w:sz="8" w:space="0" w:color="FF9037" w:themeColor="accent1" w:themeTint="BF"/>
        <w:right w:val="single" w:sz="8" w:space="0" w:color="FF9037" w:themeColor="accent1" w:themeTint="BF"/>
        <w:insideH w:val="single" w:sz="8" w:space="0" w:color="FF9037" w:themeColor="accent1" w:themeTint="BF"/>
        <w:insideV w:val="single" w:sz="8" w:space="0" w:color="FF9037" w:themeColor="accent1" w:themeTint="BF"/>
      </w:tblBorders>
    </w:tblPr>
    <w:tcPr>
      <w:shd w:val="clear" w:color="auto" w:fill="FFDA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7A" w:themeFill="accent1" w:themeFillTint="7F"/>
      </w:tcPr>
    </w:tblStylePr>
    <w:tblStylePr w:type="band1Horz">
      <w:tblPr/>
      <w:tcPr>
        <w:shd w:val="clear" w:color="auto" w:fill="FFB57A" w:themeFill="accent1" w:themeFillTint="7F"/>
      </w:tcPr>
    </w:tblStylePr>
  </w:style>
  <w:style w:type="paragraph" w:customStyle="1" w:styleId="PlaceholderText1">
    <w:name w:val="Placeholder Text1"/>
    <w:basedOn w:val="Normal"/>
    <w:semiHidden/>
    <w:qFormat/>
    <w:rsid w:val="00AD0CB9"/>
    <w:rPr>
      <w:rFonts w:ascii="Arial" w:hAnsi="Arial"/>
      <w:noProof/>
    </w:rPr>
  </w:style>
  <w:style w:type="paragraph" w:customStyle="1" w:styleId="TableBold">
    <w:name w:val="Table Bold"/>
    <w:basedOn w:val="Normal"/>
    <w:qFormat/>
    <w:rsid w:val="00AD0CB9"/>
    <w:pPr>
      <w:spacing w:before="60" w:after="6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rsid w:val="008C6481"/>
    <w:rPr>
      <w:color w:val="C10C1A" w:themeColor="hyperlink"/>
      <w:u w:val="single"/>
    </w:rPr>
  </w:style>
  <w:style w:type="paragraph" w:customStyle="1" w:styleId="TableText">
    <w:name w:val="Table Text"/>
    <w:basedOn w:val="Normal"/>
    <w:semiHidden/>
    <w:qFormat/>
    <w:rsid w:val="00AD0CB9"/>
    <w:pPr>
      <w:spacing w:before="60" w:after="60"/>
    </w:pPr>
    <w:rPr>
      <w:rFonts w:ascii="Arial" w:hAnsi="Arial"/>
    </w:rPr>
  </w:style>
  <w:style w:type="paragraph" w:customStyle="1" w:styleId="TableHeadings">
    <w:name w:val="Table Headings"/>
    <w:basedOn w:val="TableBold"/>
    <w:semiHidden/>
    <w:qFormat/>
    <w:rsid w:val="00AD0CB9"/>
    <w:pPr>
      <w:spacing w:before="120" w:after="120"/>
    </w:pPr>
    <w:rPr>
      <w:color w:val="F36D00" w:themeColor="accent1"/>
    </w:rPr>
  </w:style>
  <w:style w:type="character" w:styleId="PlaceholderText">
    <w:name w:val="Placeholder Text"/>
    <w:basedOn w:val="DefaultParagraphFont"/>
    <w:uiPriority w:val="99"/>
    <w:semiHidden/>
    <w:rsid w:val="00DB2F78"/>
    <w:rPr>
      <w:color w:val="808080"/>
    </w:rPr>
  </w:style>
  <w:style w:type="paragraph" w:styleId="TableofFigures">
    <w:name w:val="table of figures"/>
    <w:basedOn w:val="Normal"/>
    <w:next w:val="Normal"/>
    <w:uiPriority w:val="99"/>
    <w:semiHidden/>
    <w:rsid w:val="009D452D"/>
  </w:style>
  <w:style w:type="paragraph" w:styleId="ListBullet4">
    <w:name w:val="List Bullet 4"/>
    <w:basedOn w:val="Normal"/>
    <w:uiPriority w:val="99"/>
    <w:semiHidden/>
    <w:rsid w:val="000510B8"/>
    <w:pPr>
      <w:ind w:left="1135" w:hanging="284"/>
      <w:contextualSpacing/>
    </w:pPr>
  </w:style>
  <w:style w:type="paragraph" w:styleId="ListBullet5">
    <w:name w:val="List Bullet 5"/>
    <w:basedOn w:val="ListBullet4"/>
    <w:uiPriority w:val="99"/>
    <w:semiHidden/>
    <w:rsid w:val="006C76EA"/>
    <w:pPr>
      <w:ind w:left="1418"/>
    </w:pPr>
  </w:style>
  <w:style w:type="paragraph" w:customStyle="1" w:styleId="OriginHeading">
    <w:name w:val="Origin Heading"/>
    <w:basedOn w:val="Normal"/>
    <w:semiHidden/>
    <w:qFormat/>
    <w:rsid w:val="00AD0CB9"/>
    <w:pPr>
      <w:spacing w:before="180" w:after="200"/>
    </w:pPr>
    <w:rPr>
      <w:rFonts w:asciiTheme="majorHAnsi" w:hAnsiTheme="majorHAnsi"/>
      <w:color w:val="F36D00" w:themeColor="text2"/>
      <w:sz w:val="34"/>
    </w:rPr>
  </w:style>
  <w:style w:type="paragraph" w:styleId="ListNumber">
    <w:name w:val="List Number"/>
    <w:basedOn w:val="TableText"/>
    <w:uiPriority w:val="99"/>
    <w:semiHidden/>
    <w:qFormat/>
    <w:rsid w:val="00AD0CB9"/>
    <w:pPr>
      <w:numPr>
        <w:numId w:val="11"/>
      </w:numPr>
      <w:contextualSpacing/>
    </w:pPr>
  </w:style>
  <w:style w:type="character" w:customStyle="1" w:styleId="BodyBoldCharacter">
    <w:name w:val="Body Bold Character"/>
    <w:basedOn w:val="BodyTextChar"/>
    <w:uiPriority w:val="1"/>
    <w:qFormat/>
    <w:rsid w:val="00AD0CB9"/>
    <w:rPr>
      <w:rFonts w:asciiTheme="minorHAnsi" w:hAnsiTheme="minorHAnsi"/>
      <w:b/>
      <w:sz w:val="20"/>
    </w:rPr>
  </w:style>
  <w:style w:type="paragraph" w:customStyle="1" w:styleId="Footerdetails">
    <w:name w:val="Footer details"/>
    <w:basedOn w:val="Footer"/>
    <w:qFormat/>
    <w:rsid w:val="00AD0CB9"/>
  </w:style>
  <w:style w:type="paragraph" w:customStyle="1" w:styleId="NonTOCHeading">
    <w:name w:val="Non TOC Heading"/>
    <w:basedOn w:val="Heading1"/>
    <w:rsid w:val="00AD0CB9"/>
    <w:pPr>
      <w:keepNext/>
      <w:numPr>
        <w:numId w:val="0"/>
      </w:numPr>
      <w:spacing w:before="0" w:after="240"/>
    </w:pPr>
    <w:rPr>
      <w:rFonts w:ascii="Trebuchet MS" w:eastAsia="Times New Roman" w:hAnsi="Trebuchet MS" w:cs="Times New Roman"/>
      <w:color w:val="A71932"/>
      <w:szCs w:val="36"/>
    </w:rPr>
  </w:style>
  <w:style w:type="character" w:styleId="Strong">
    <w:name w:val="Strong"/>
    <w:basedOn w:val="DefaultParagraphFont"/>
    <w:rsid w:val="00AD0CB9"/>
    <w:rPr>
      <w:b/>
      <w:bCs/>
    </w:rPr>
  </w:style>
  <w:style w:type="numbering" w:customStyle="1" w:styleId="OriginList">
    <w:name w:val="Origin List"/>
    <w:uiPriority w:val="99"/>
    <w:rsid w:val="00AD0CB9"/>
    <w:pPr>
      <w:numPr>
        <w:numId w:val="7"/>
      </w:numPr>
    </w:pPr>
  </w:style>
  <w:style w:type="table" w:customStyle="1" w:styleId="OriginContentTable">
    <w:name w:val="Origin Content Table"/>
    <w:basedOn w:val="TableNormal"/>
    <w:uiPriority w:val="99"/>
    <w:qFormat/>
    <w:rsid w:val="00AD0CB9"/>
    <w:pPr>
      <w:spacing w:before="120" w:after="120" w:line="240" w:lineRule="auto"/>
    </w:pPr>
    <w:rPr>
      <w:rFonts w:ascii="Trebuchet MS" w:hAnsi="Trebuchet MS" w:cs="Times New Roman"/>
      <w:sz w:val="20"/>
      <w:szCs w:val="20"/>
    </w:rPr>
    <w:tblPr>
      <w:tblStyleRowBandSize w:val="1"/>
      <w:tblStyleColBandSize w:val="1"/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DDDD"/>
      </w:tcPr>
    </w:tblStylePr>
    <w:tblStylePr w:type="lastRow">
      <w:pPr>
        <w:wordWrap/>
        <w:spacing w:beforeLines="0" w:beforeAutospacing="0" w:afterLines="0" w:afterAutospacing="0" w:line="240" w:lineRule="auto"/>
      </w:pPr>
      <w:rPr>
        <w:rFonts w:ascii="Yu Gothic Medium" w:hAnsi="Yu Gothic Medium"/>
        <w:b w:val="0"/>
        <w:bCs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wordWrap/>
        <w:spacing w:beforeLines="0" w:beforeAutospacing="0" w:afterLines="0" w:afterAutospacing="0"/>
      </w:pPr>
      <w:rPr>
        <w:b w:val="0"/>
        <w:bCs/>
      </w:rPr>
      <w:tblPr/>
      <w:tcPr>
        <w:shd w:val="clear" w:color="auto" w:fill="DDDDDD"/>
      </w:tcPr>
    </w:tblStylePr>
    <w:tblStylePr w:type="lastCol">
      <w:rPr>
        <w:b w:val="0"/>
        <w:bCs/>
      </w:rPr>
    </w:tblStylePr>
    <w:tblStylePr w:type="band1Vert">
      <w:rPr>
        <w:b/>
      </w:rPr>
      <w:tblPr/>
      <w:tcPr>
        <w:shd w:val="clear" w:color="auto" w:fill="DDDDDD"/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</w:tblStylePr>
  </w:style>
  <w:style w:type="paragraph" w:customStyle="1" w:styleId="BodyTextIndent1">
    <w:name w:val="Body Text Indent1"/>
    <w:basedOn w:val="Normal"/>
    <w:link w:val="BodyTextindentChar"/>
    <w:rsid w:val="00AD0CB9"/>
    <w:pPr>
      <w:ind w:left="709"/>
      <w:jc w:val="both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1"/>
    <w:rsid w:val="00AD0CB9"/>
    <w:rPr>
      <w:rFonts w:ascii="Trebuchet MS" w:eastAsia="Times New Roman" w:hAnsi="Trebuchet MS" w:cs="Times New Roman"/>
      <w:sz w:val="20"/>
      <w:szCs w:val="20"/>
    </w:rPr>
  </w:style>
  <w:style w:type="paragraph" w:customStyle="1" w:styleId="CharterHeadings">
    <w:name w:val="Charter Headings"/>
    <w:basedOn w:val="Heading2"/>
    <w:next w:val="NormalIndent"/>
    <w:rsid w:val="00AD0CB9"/>
    <w:pPr>
      <w:numPr>
        <w:ilvl w:val="0"/>
        <w:numId w:val="6"/>
      </w:numPr>
      <w:spacing w:before="0" w:after="240"/>
    </w:pPr>
    <w:rPr>
      <w:rFonts w:ascii="Trebuchet MS" w:eastAsia="Times New Roman" w:hAnsi="Trebuchet MS" w:cs="Times New Roman"/>
      <w:bCs/>
      <w:color w:val="A71932"/>
      <w:sz w:val="24"/>
      <w:szCs w:val="36"/>
    </w:rPr>
  </w:style>
  <w:style w:type="paragraph" w:styleId="TOC2">
    <w:name w:val="toc 2"/>
    <w:basedOn w:val="Normal"/>
    <w:next w:val="Normal"/>
    <w:autoRedefine/>
    <w:uiPriority w:val="39"/>
    <w:rsid w:val="00753961"/>
    <w:pPr>
      <w:tabs>
        <w:tab w:val="left" w:pos="720"/>
        <w:tab w:val="left" w:pos="907"/>
        <w:tab w:val="right" w:pos="9072"/>
      </w:tabs>
      <w:spacing w:after="240"/>
    </w:pPr>
    <w:rPr>
      <w:rFonts w:eastAsiaTheme="majorEastAsia" w:cs="Times New Roman"/>
      <w:noProof/>
      <w:color w:val="000000" w:themeColor="text1"/>
      <w:szCs w:val="20"/>
    </w:rPr>
  </w:style>
  <w:style w:type="paragraph" w:styleId="TOC3">
    <w:name w:val="toc 3"/>
    <w:basedOn w:val="Normal"/>
    <w:next w:val="Normal"/>
    <w:autoRedefine/>
    <w:uiPriority w:val="39"/>
    <w:rsid w:val="005B39C1"/>
    <w:pPr>
      <w:tabs>
        <w:tab w:val="left" w:pos="1202"/>
        <w:tab w:val="right" w:pos="9072"/>
      </w:tabs>
      <w:spacing w:after="240"/>
      <w:ind w:left="403"/>
    </w:pPr>
    <w:rPr>
      <w:rFonts w:eastAsiaTheme="majorEastAsia" w:cs="Times New Roman"/>
      <w:noProof/>
      <w:szCs w:val="20"/>
    </w:rPr>
  </w:style>
  <w:style w:type="paragraph" w:customStyle="1" w:styleId="CoverPageTable">
    <w:name w:val="Cover Page Table"/>
    <w:basedOn w:val="TableBold"/>
    <w:rsid w:val="00AD0CB9"/>
    <w:pPr>
      <w:spacing w:before="40" w:after="40"/>
    </w:pPr>
    <w:rPr>
      <w:rFonts w:ascii="Trebuchet MS" w:eastAsia="Times New Roman" w:hAnsi="Trebuchet MS" w:cs="Times New Roman"/>
      <w:b w:val="0"/>
      <w:sz w:val="24"/>
      <w:szCs w:val="24"/>
    </w:rPr>
  </w:style>
  <w:style w:type="paragraph" w:customStyle="1" w:styleId="CoverPageTabletitles">
    <w:name w:val="Cover Page Table titles"/>
    <w:basedOn w:val="CoverPageTable"/>
    <w:rsid w:val="00AD0CB9"/>
  </w:style>
  <w:style w:type="character" w:customStyle="1" w:styleId="Placeholder">
    <w:name w:val="Placeholder"/>
    <w:uiPriority w:val="1"/>
    <w:rsid w:val="00AD0CB9"/>
    <w:rPr>
      <w:rFonts w:ascii="Trebuchet MS" w:hAnsi="Trebuchet MS"/>
      <w:color w:val="auto"/>
    </w:rPr>
  </w:style>
  <w:style w:type="paragraph" w:customStyle="1" w:styleId="BodyText2indent">
    <w:name w:val="Body Text 2 indent"/>
    <w:basedOn w:val="Normal"/>
    <w:link w:val="BodyText2indentChar"/>
    <w:qFormat/>
    <w:rsid w:val="00AD0CB9"/>
    <w:pPr>
      <w:ind w:left="1418"/>
      <w:jc w:val="both"/>
    </w:pPr>
    <w:rPr>
      <w:rFonts w:eastAsia="Times New Roman" w:cs="Times New Roman"/>
      <w:szCs w:val="20"/>
    </w:rPr>
  </w:style>
  <w:style w:type="character" w:customStyle="1" w:styleId="BodyText2indentChar">
    <w:name w:val="Body Text 2 indent Char"/>
    <w:basedOn w:val="DefaultParagraphFont"/>
    <w:link w:val="BodyText2indent"/>
    <w:rsid w:val="00AD0CB9"/>
    <w:rPr>
      <w:rFonts w:ascii="Trebuchet MS" w:eastAsia="Times New Roman" w:hAnsi="Trebuchet MS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AD0CB9"/>
    <w:pPr>
      <w:spacing w:before="480"/>
    </w:pPr>
    <w:rPr>
      <w:rFonts w:eastAsia="Times New Roman" w:cs="Times New Roman"/>
      <w:b/>
      <w:color w:val="A71932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D0CB9"/>
    <w:rPr>
      <w:rFonts w:ascii="Trebuchet MS" w:eastAsia="Times New Roman" w:hAnsi="Trebuchet MS" w:cs="Times New Roman"/>
      <w:b/>
      <w:color w:val="A71932"/>
      <w:sz w:val="28"/>
      <w:szCs w:val="24"/>
    </w:rPr>
  </w:style>
  <w:style w:type="paragraph" w:styleId="NormalIndent">
    <w:name w:val="Normal Indent"/>
    <w:basedOn w:val="Normal"/>
    <w:qFormat/>
    <w:rsid w:val="00AD0CB9"/>
    <w:pPr>
      <w:ind w:left="709"/>
      <w:jc w:val="both"/>
    </w:pPr>
  </w:style>
  <w:style w:type="paragraph" w:styleId="TOC1">
    <w:name w:val="toc 1"/>
    <w:basedOn w:val="Normal"/>
    <w:next w:val="Normal"/>
    <w:autoRedefine/>
    <w:uiPriority w:val="39"/>
    <w:rsid w:val="00AD0CB9"/>
    <w:pPr>
      <w:tabs>
        <w:tab w:val="left" w:pos="400"/>
        <w:tab w:val="left" w:pos="709"/>
        <w:tab w:val="right" w:pos="9072"/>
      </w:tabs>
      <w:spacing w:after="240"/>
      <w:ind w:left="720" w:hanging="720"/>
    </w:pPr>
    <w:rPr>
      <w:rFonts w:eastAsia="Times New Roman" w:cs="Times New Roman"/>
      <w:noProof/>
      <w:szCs w:val="20"/>
    </w:rPr>
  </w:style>
  <w:style w:type="table" w:styleId="LightList-Accent6">
    <w:name w:val="Light List Accent 6"/>
    <w:basedOn w:val="TableNormal"/>
    <w:uiPriority w:val="61"/>
    <w:rsid w:val="008C451E"/>
    <w:pPr>
      <w:spacing w:after="0" w:line="240" w:lineRule="auto"/>
    </w:pPr>
    <w:tblPr>
      <w:tblStyleRowBandSize w:val="1"/>
      <w:tblStyleColBandSize w:val="1"/>
      <w:tblBorders>
        <w:top w:val="single" w:sz="8" w:space="0" w:color="555555" w:themeColor="accent6"/>
        <w:left w:val="single" w:sz="8" w:space="0" w:color="555555" w:themeColor="accent6"/>
        <w:bottom w:val="single" w:sz="8" w:space="0" w:color="555555" w:themeColor="accent6"/>
        <w:right w:val="single" w:sz="8" w:space="0" w:color="5555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5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555" w:themeColor="accent6"/>
          <w:left w:val="single" w:sz="8" w:space="0" w:color="555555" w:themeColor="accent6"/>
          <w:bottom w:val="single" w:sz="8" w:space="0" w:color="555555" w:themeColor="accent6"/>
          <w:right w:val="single" w:sz="8" w:space="0" w:color="5555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555" w:themeColor="accent6"/>
          <w:left w:val="single" w:sz="8" w:space="0" w:color="555555" w:themeColor="accent6"/>
          <w:bottom w:val="single" w:sz="8" w:space="0" w:color="555555" w:themeColor="accent6"/>
          <w:right w:val="single" w:sz="8" w:space="0" w:color="555555" w:themeColor="accent6"/>
        </w:tcBorders>
      </w:tcPr>
    </w:tblStylePr>
    <w:tblStylePr w:type="band1Horz">
      <w:tblPr/>
      <w:tcPr>
        <w:tcBorders>
          <w:top w:val="single" w:sz="8" w:space="0" w:color="555555" w:themeColor="accent6"/>
          <w:left w:val="single" w:sz="8" w:space="0" w:color="555555" w:themeColor="accent6"/>
          <w:bottom w:val="single" w:sz="8" w:space="0" w:color="555555" w:themeColor="accent6"/>
          <w:right w:val="single" w:sz="8" w:space="0" w:color="555555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3A2974"/>
    <w:pPr>
      <w:ind w:left="720"/>
      <w:contextualSpacing/>
    </w:pPr>
  </w:style>
  <w:style w:type="paragraph" w:customStyle="1" w:styleId="tabletext0">
    <w:name w:val="table text"/>
    <w:basedOn w:val="BodyText"/>
    <w:qFormat/>
    <w:rsid w:val="00C77675"/>
    <w:pPr>
      <w:spacing w:before="40" w:after="40"/>
      <w:jc w:val="left"/>
    </w:pPr>
    <w:rPr>
      <w:rFonts w:eastAsia="Times New Roman" w:cs="Times New Roman"/>
      <w:szCs w:val="20"/>
      <w:lang w:val="en-US"/>
    </w:rPr>
  </w:style>
  <w:style w:type="paragraph" w:customStyle="1" w:styleId="Default">
    <w:name w:val="Default"/>
    <w:rsid w:val="00704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CB444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bullet1first">
    <w:name w:val=".bullet 1 (first)"/>
    <w:basedOn w:val="Normal"/>
    <w:next w:val="Normal"/>
    <w:qFormat/>
    <w:rsid w:val="00BE7B40"/>
    <w:pPr>
      <w:numPr>
        <w:numId w:val="32"/>
      </w:numPr>
      <w:tabs>
        <w:tab w:val="left" w:pos="284"/>
      </w:tabs>
    </w:pPr>
    <w:rPr>
      <w:rFonts w:eastAsia="Times" w:cs="Times New Roman"/>
      <w:szCs w:val="24"/>
      <w:lang w:val="en-US" w:eastAsia="en-AU"/>
    </w:rPr>
  </w:style>
  <w:style w:type="paragraph" w:customStyle="1" w:styleId="Bodytextbullet1">
    <w:name w:val="Body text bullet 1"/>
    <w:basedOn w:val="Normal"/>
    <w:link w:val="Bodytextbullet1Char"/>
    <w:qFormat/>
    <w:rsid w:val="006639B9"/>
    <w:pPr>
      <w:numPr>
        <w:numId w:val="33"/>
      </w:numPr>
      <w:tabs>
        <w:tab w:val="left" w:pos="-7513"/>
        <w:tab w:val="left" w:pos="426"/>
        <w:tab w:val="left" w:pos="709"/>
      </w:tabs>
      <w:spacing w:after="60"/>
      <w:ind w:left="180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Bodytextbullet1Char">
    <w:name w:val="Body text bullet 1 Char"/>
    <w:basedOn w:val="DefaultParagraphFont"/>
    <w:link w:val="Bodytextbullet1"/>
    <w:rsid w:val="006639B9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Bullet">
    <w:name w:val="Bullet"/>
    <w:basedOn w:val="Normal"/>
    <w:link w:val="BulletChar"/>
    <w:rsid w:val="004E2F6A"/>
    <w:pPr>
      <w:numPr>
        <w:numId w:val="35"/>
      </w:numPr>
      <w:spacing w:after="60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BulletChar">
    <w:name w:val="Bullet Char"/>
    <w:link w:val="Bullet"/>
    <w:rsid w:val="004E2F6A"/>
    <w:rPr>
      <w:rFonts w:ascii="Trebuchet MS" w:eastAsia="Times New Roman" w:hAnsi="Trebuchet MS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53961"/>
    <w:pPr>
      <w:keepNext/>
      <w:keepLines/>
      <w:pageBreakBefore w:val="0"/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bCs w:val="0"/>
      <w:color w:val="B65100" w:themeColor="accent1" w:themeShade="BF"/>
      <w:sz w:val="32"/>
      <w:szCs w:val="32"/>
      <w:lang w:val="en-US"/>
    </w:rPr>
  </w:style>
  <w:style w:type="paragraph" w:customStyle="1" w:styleId="Body">
    <w:name w:val="Body"/>
    <w:rsid w:val="00FE37F9"/>
    <w:pPr>
      <w:spacing w:after="0" w:line="285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AU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8826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31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E9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E95"/>
    <w:rPr>
      <w:rFonts w:ascii="Arial Nova" w:hAnsi="Arial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E95"/>
    <w:rPr>
      <w:rFonts w:ascii="Arial Nova" w:hAnsi="Arial Nov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Origin%20Generic%20Doc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larity">
  <a:themeElements>
    <a:clrScheme name="Origin Energy">
      <a:dk1>
        <a:srgbClr val="000000"/>
      </a:dk1>
      <a:lt1>
        <a:sysClr val="window" lastClr="FFFFFF"/>
      </a:lt1>
      <a:dk2>
        <a:srgbClr val="F36D00"/>
      </a:dk2>
      <a:lt2>
        <a:srgbClr val="FFFFFF"/>
      </a:lt2>
      <a:accent1>
        <a:srgbClr val="F36D00"/>
      </a:accent1>
      <a:accent2>
        <a:srgbClr val="C10C1A"/>
      </a:accent2>
      <a:accent3>
        <a:srgbClr val="671E75"/>
      </a:accent3>
      <a:accent4>
        <a:srgbClr val="0077C8"/>
      </a:accent4>
      <a:accent5>
        <a:srgbClr val="007632"/>
      </a:accent5>
      <a:accent6>
        <a:srgbClr val="555555"/>
      </a:accent6>
      <a:hlink>
        <a:srgbClr val="C10C1A"/>
      </a:hlink>
      <a:folHlink>
        <a:srgbClr val="A5BB4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9A1C1229CC5479A15A15EF0A10474" ma:contentTypeVersion="18" ma:contentTypeDescription="Create a new document." ma:contentTypeScope="" ma:versionID="c2381175131949f26b17c6679cfafd0b">
  <xsd:schema xmlns:xsd="http://www.w3.org/2001/XMLSchema" xmlns:xs="http://www.w3.org/2001/XMLSchema" xmlns:p="http://schemas.microsoft.com/office/2006/metadata/properties" xmlns:ns2="8358f03f-2813-4a13-b058-6737aa51803d" xmlns:ns3="1ed2b145-5789-49cf-a87f-b7df5474fd45" targetNamespace="http://schemas.microsoft.com/office/2006/metadata/properties" ma:root="true" ma:fieldsID="5dbef618e4f85ce09a056e52479fb7f5" ns2:_="" ns3:_="">
    <xsd:import namespace="8358f03f-2813-4a13-b058-6737aa51803d"/>
    <xsd:import namespace="1ed2b145-5789-49cf-a87f-b7df5474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8f03f-2813-4a13-b058-6737aa518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a98712-bf10-4368-bc2d-69fbde76b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b145-5789-49cf-a87f-b7df5474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500c18-8877-4b0b-801c-3f8362b9f3c3}" ma:internalName="TaxCatchAll" ma:showField="CatchAllData" ma:web="1ed2b145-5789-49cf-a87f-b7df5474f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docnumber>Controlleddocument number</docnumber>
  <doctitle>Title of </doctitle>
  <directive>Directive abstract/description</directive>
  <versnumber>Version number</versnumber>
  <releasedate>Month, year</releasedate>
  <docowner>Title of document owner</docowner>
  <reviewdate>Month, year (two years maximum)</reviewdate>
</roo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2b145-5789-49cf-a87f-b7df5474fd45">
      <UserInfo>
        <DisplayName>Peter Marriott</DisplayName>
        <AccountId>6</AccountId>
        <AccountType/>
      </UserInfo>
      <UserInfo>
        <DisplayName>Ruth Harper</DisplayName>
        <AccountId>14</AccountId>
        <AccountType/>
      </UserInfo>
    </SharedWithUsers>
    <lcf76f155ced4ddcb4097134ff3c332f xmlns="8358f03f-2813-4a13-b058-6737aa51803d">
      <Terms xmlns="http://schemas.microsoft.com/office/infopath/2007/PartnerControls"/>
    </lcf76f155ced4ddcb4097134ff3c332f>
    <TaxCatchAll xmlns="1ed2b145-5789-49cf-a87f-b7df5474fd45" xsi:nil="true"/>
  </documentManagement>
</p:properties>
</file>

<file path=customXml/itemProps1.xml><?xml version="1.0" encoding="utf-8"?>
<ds:datastoreItem xmlns:ds="http://schemas.openxmlformats.org/officeDocument/2006/customXml" ds:itemID="{0244B20A-4B4B-40B1-985F-AF88D4107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8f03f-2813-4a13-b058-6737aa51803d"/>
    <ds:schemaRef ds:uri="1ed2b145-5789-49cf-a87f-b7df5474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5326A-937B-47F3-8CFF-F903D0842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AA05B-09FD-4358-B7B9-8974F78FFB2A}">
  <ds:schemaRefs/>
</ds:datastoreItem>
</file>

<file path=customXml/itemProps4.xml><?xml version="1.0" encoding="utf-8"?>
<ds:datastoreItem xmlns:ds="http://schemas.openxmlformats.org/officeDocument/2006/customXml" ds:itemID="{8D80B345-3BD3-46AD-9829-FE7B3B38F2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C54529-7592-4DF0-9D2F-8100C2D6936A}">
  <ds:schemaRefs>
    <ds:schemaRef ds:uri="http://schemas.microsoft.com/office/2006/metadata/properties"/>
    <ds:schemaRef ds:uri="http://schemas.microsoft.com/office/infopath/2007/PartnerControls"/>
    <ds:schemaRef ds:uri="1ed2b145-5789-49cf-a87f-b7df5474fd45"/>
    <ds:schemaRef ds:uri="8358f03f-2813-4a13-b058-6737aa518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 Generic Doc</Template>
  <TotalTime>6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 Letter Email</dc:title>
  <dc:subject/>
  <dc:creator>Peter Marriott</dc:creator>
  <cp:keywords/>
  <cp:lastModifiedBy>Anne Forbes</cp:lastModifiedBy>
  <cp:revision>83</cp:revision>
  <cp:lastPrinted>2020-07-18T11:38:00Z</cp:lastPrinted>
  <dcterms:created xsi:type="dcterms:W3CDTF">2023-10-31T17:33:00Z</dcterms:created>
  <dcterms:modified xsi:type="dcterms:W3CDTF">2024-10-03T01:44:00Z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0x0101007179A1C1229CC5479A15A15EF0A10474</vt:lpwstr>
  </property>
  <property fmtid="{D5CDD505-2E9C-101B-9397-08002B2CF9AE}" pid="3" name="MediaServiceImageTags">
    <vt:lpwstr/>
  </property>
</Properties>
</file>